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A8" w:rsidRDefault="00631EA8" w:rsidP="0010241E">
      <w:pPr>
        <w:tabs>
          <w:tab w:val="left" w:pos="709"/>
        </w:tabs>
        <w:ind w:right="3595" w:firstLine="3780"/>
        <w:jc w:val="center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E74309">
      <w:pPr>
        <w:tabs>
          <w:tab w:val="left" w:pos="709"/>
        </w:tabs>
        <w:ind w:right="3595" w:firstLine="3780"/>
        <w:jc w:val="center"/>
        <w:rPr>
          <w:noProof/>
        </w:rPr>
      </w:pPr>
    </w:p>
    <w:p w:rsidR="00631EA8" w:rsidRDefault="00631EA8" w:rsidP="00E74309">
      <w:pPr>
        <w:tabs>
          <w:tab w:val="left" w:pos="709"/>
        </w:tabs>
        <w:ind w:right="3595" w:firstLine="3780"/>
        <w:jc w:val="center"/>
        <w:rPr>
          <w:noProof/>
        </w:rPr>
      </w:pPr>
    </w:p>
    <w:p w:rsidR="00631EA8" w:rsidRDefault="00631EA8" w:rsidP="00E74309">
      <w:pPr>
        <w:tabs>
          <w:tab w:val="left" w:pos="709"/>
        </w:tabs>
        <w:ind w:right="3595" w:firstLine="3780"/>
        <w:jc w:val="center"/>
        <w:rPr>
          <w:noProof/>
        </w:rPr>
      </w:pPr>
    </w:p>
    <w:p w:rsidR="00631EA8" w:rsidRPr="00372298" w:rsidRDefault="00631EA8" w:rsidP="00E74309">
      <w:pPr>
        <w:tabs>
          <w:tab w:val="left" w:pos="709"/>
        </w:tabs>
        <w:ind w:right="3595" w:firstLine="3780"/>
        <w:jc w:val="center"/>
        <w:rPr>
          <w:rFonts w:ascii="Times New Roman" w:hAnsi="Times New Roman" w:cs="Times New Roman"/>
          <w:sz w:val="28"/>
          <w:szCs w:val="28"/>
        </w:rPr>
      </w:pPr>
    </w:p>
    <w:p w:rsidR="00631EA8" w:rsidRPr="00372298" w:rsidRDefault="00631EA8" w:rsidP="00E74309">
      <w:pPr>
        <w:pBdr>
          <w:bottom w:val="single" w:sz="12" w:space="0" w:color="auto"/>
        </w:pBdr>
        <w:shd w:val="clear" w:color="auto" w:fill="FFFFFF"/>
        <w:spacing w:before="110" w:line="221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31EA8" w:rsidRPr="00372298" w:rsidRDefault="00631EA8" w:rsidP="00E74309">
      <w:pPr>
        <w:pBdr>
          <w:bottom w:val="single" w:sz="12" w:space="0" w:color="auto"/>
        </w:pBdr>
        <w:shd w:val="clear" w:color="auto" w:fill="FFFFFF"/>
        <w:spacing w:before="110" w:line="221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ГРЯЗЕНЯТСКОГО  СЕЛЬСКОГО  ПОСЕЛЕНИЯ</w:t>
      </w:r>
    </w:p>
    <w:p w:rsidR="00631EA8" w:rsidRPr="00372298" w:rsidRDefault="00631EA8" w:rsidP="00E74309">
      <w:pPr>
        <w:pBdr>
          <w:bottom w:val="single" w:sz="12" w:space="0" w:color="auto"/>
        </w:pBdr>
        <w:shd w:val="clear" w:color="auto" w:fill="FFFFFF"/>
        <w:spacing w:before="110" w:line="221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98">
        <w:rPr>
          <w:rFonts w:ascii="Times New Roman" w:hAnsi="Times New Roman" w:cs="Times New Roman"/>
          <w:b/>
          <w:bCs/>
          <w:sz w:val="28"/>
          <w:szCs w:val="28"/>
        </w:rPr>
        <w:t>РОСЛАВЛЬСКОГО РАЙОНА СМОЛЕНСКОЙ ОБЛАСТИ</w:t>
      </w:r>
    </w:p>
    <w:p w:rsidR="00631EA8" w:rsidRPr="00372298" w:rsidRDefault="00631EA8" w:rsidP="0010241E">
      <w:pPr>
        <w:tabs>
          <w:tab w:val="left" w:pos="709"/>
        </w:tabs>
        <w:ind w:left="4714" w:right="4733"/>
        <w:jc w:val="center"/>
        <w:rPr>
          <w:rFonts w:ascii="Times New Roman" w:hAnsi="Times New Roman" w:cs="Times New Roman"/>
          <w:sz w:val="28"/>
          <w:szCs w:val="28"/>
        </w:rPr>
      </w:pPr>
    </w:p>
    <w:p w:rsidR="00631EA8" w:rsidRPr="008D1C12" w:rsidRDefault="00631EA8" w:rsidP="00102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31EA8" w:rsidRPr="00372298" w:rsidRDefault="00631EA8" w:rsidP="00102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EA8" w:rsidRPr="008D1C12" w:rsidRDefault="00631EA8" w:rsidP="008D1C12">
      <w:pPr>
        <w:pStyle w:val="ConsPlusTitle"/>
        <w:ind w:right="-14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11</w:t>
      </w:r>
      <w:r w:rsidRPr="008D1C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631EA8" w:rsidRPr="008D1C12" w:rsidRDefault="00631EA8" w:rsidP="00376693">
      <w:pPr>
        <w:pStyle w:val="ConsPlusTitle"/>
        <w:ind w:left="-709" w:right="-14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EA8" w:rsidRPr="008D1C12" w:rsidRDefault="00631EA8" w:rsidP="00E74309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F648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образовании Грязенятского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1F6485">
        <w:rPr>
          <w:rFonts w:ascii="Times New Roman" w:hAnsi="Times New Roman" w:cs="Times New Roman"/>
          <w:b w:val="0"/>
          <w:bCs w:val="0"/>
          <w:sz w:val="28"/>
          <w:szCs w:val="28"/>
        </w:rPr>
        <w:t>антикоррупционного мониторинга</w:t>
      </w:r>
    </w:p>
    <w:p w:rsidR="00631EA8" w:rsidRDefault="00631EA8" w:rsidP="00CE3569">
      <w:pPr>
        <w:tabs>
          <w:tab w:val="left" w:pos="4928"/>
        </w:tabs>
        <w:ind w:left="108" w:right="-141" w:firstLine="709"/>
        <w:jc w:val="left"/>
        <w:rPr>
          <w:rFonts w:ascii="Verdana" w:hAnsi="Verdana" w:cs="Verdana"/>
          <w:color w:val="000000"/>
        </w:rPr>
      </w:pPr>
      <w:r>
        <w:rPr>
          <w:color w:val="000000"/>
        </w:rPr>
        <w:t> </w:t>
      </w:r>
      <w:r>
        <w:rPr>
          <w:rFonts w:ascii="Verdana" w:hAnsi="Verdana"/>
          <w:color w:val="000000"/>
          <w:lang w:eastAsia="ru-RU"/>
        </w:rPr>
        <w:tab/>
      </w:r>
      <w:r>
        <w:rPr>
          <w:color w:val="000000"/>
        </w:rPr>
        <w:t> </w:t>
      </w:r>
    </w:p>
    <w:p w:rsidR="00631EA8" w:rsidRPr="008F3D43" w:rsidRDefault="00631EA8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EA8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25 декабря 2008 года № 273-ФЗ</w:t>
      </w:r>
    </w:p>
    <w:p w:rsidR="00631EA8" w:rsidRPr="008D1C12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Уставом Грязенятского сельского поселения Рославльского района Смоленской области, Совет депутатов Грязенятского сельского поселения Рославльского района Смоленской области</w:t>
      </w:r>
    </w:p>
    <w:p w:rsidR="00631EA8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631EA8" w:rsidRPr="008F3D43" w:rsidRDefault="00631EA8" w:rsidP="00E74309">
      <w:pPr>
        <w:pStyle w:val="ConsPlusNormal"/>
        <w:widowControl/>
        <w:ind w:right="-14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1EA8" w:rsidRPr="008D1C12" w:rsidRDefault="00631EA8" w:rsidP="00E74309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C1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31EA8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EA8" w:rsidRPr="00387F31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A2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376693">
        <w:rPr>
          <w:rFonts w:ascii="Times New Roman" w:hAnsi="Times New Roman" w:cs="Times New Roman"/>
          <w:sz w:val="28"/>
          <w:szCs w:val="28"/>
        </w:rPr>
        <w:t xml:space="preserve"> проведения в</w:t>
      </w:r>
      <w:r w:rsidRPr="0038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Грязенятского сельского поселения Рославльского района Смоленской области   </w:t>
      </w:r>
      <w:r w:rsidRPr="00376693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6693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рядок), признать утратившим силу решение № 23 от 17.08.2012 года</w:t>
      </w:r>
      <w:r w:rsidRPr="00F03CA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631EA8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Решение  вступает в силу со дня его официального опубликования.</w:t>
      </w:r>
    </w:p>
    <w:p w:rsidR="00631EA8" w:rsidRDefault="00631EA8" w:rsidP="00E74309">
      <w:pPr>
        <w:pStyle w:val="NormalWeb"/>
        <w:ind w:right="-14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631EA8" w:rsidRPr="00F37E84" w:rsidRDefault="00631EA8" w:rsidP="00376693">
      <w:pPr>
        <w:pStyle w:val="NormalWeb"/>
        <w:ind w:left="-709"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4F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631EA8" w:rsidRDefault="00631EA8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631EA8" w:rsidRDefault="00631EA8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631EA8" w:rsidRDefault="00631EA8" w:rsidP="00376693">
      <w:pPr>
        <w:autoSpaceDE w:val="0"/>
        <w:autoSpaceDN w:val="0"/>
        <w:adjustRightInd w:val="0"/>
        <w:spacing w:line="240" w:lineRule="atLeast"/>
        <w:ind w:left="-709" w:right="-142"/>
        <w:rPr>
          <w:rFonts w:ascii="Times New Roman" w:hAnsi="Times New Roman" w:cs="Times New Roman"/>
        </w:rPr>
      </w:pPr>
    </w:p>
    <w:p w:rsidR="00631EA8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87F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1EA8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Грязенятского сельского поселения </w:t>
      </w: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Г.И.Мамонтов</w:t>
      </w: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387F31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291EC3">
      <w:pPr>
        <w:pStyle w:val="NormalWeb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631EA8" w:rsidRPr="00563495" w:rsidRDefault="00631EA8" w:rsidP="00E74309">
      <w:pPr>
        <w:pStyle w:val="NormalWeb"/>
        <w:ind w:left="4500"/>
        <w:rPr>
          <w:rFonts w:cs="Times New Roman"/>
          <w:color w:val="000000"/>
          <w:sz w:val="28"/>
          <w:szCs w:val="28"/>
        </w:rPr>
      </w:pPr>
      <w:r w:rsidRPr="0056349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31EA8" w:rsidRDefault="00631EA8" w:rsidP="00E74309">
      <w:pPr>
        <w:pStyle w:val="NormalWeb"/>
        <w:ind w:left="4500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Грязенятского сельского поселения Рославльского района Смоленской области  от 29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 11</w:t>
      </w:r>
    </w:p>
    <w:p w:rsidR="00631EA8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0F6AC6" w:rsidRDefault="00631EA8" w:rsidP="00376693">
      <w:pPr>
        <w:autoSpaceDE w:val="0"/>
        <w:autoSpaceDN w:val="0"/>
        <w:adjustRightInd w:val="0"/>
        <w:ind w:left="-567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1EA8" w:rsidRPr="007C0A39" w:rsidRDefault="00631EA8" w:rsidP="00B635C6">
      <w:pPr>
        <w:pStyle w:val="NormalWeb"/>
        <w:tabs>
          <w:tab w:val="left" w:pos="1080"/>
        </w:tabs>
        <w:ind w:firstLine="20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C0A39">
        <w:rPr>
          <w:rStyle w:val="Strong"/>
          <w:rFonts w:ascii="Times New Roman" w:hAnsi="Times New Roman"/>
          <w:color w:val="000000"/>
          <w:sz w:val="28"/>
          <w:szCs w:val="28"/>
        </w:rPr>
        <w:t>ПОРЯДОК</w:t>
      </w:r>
    </w:p>
    <w:p w:rsidR="00631EA8" w:rsidRPr="00291EC3" w:rsidRDefault="00631EA8" w:rsidP="00D14C97">
      <w:pPr>
        <w:pStyle w:val="ConsPlusTitle"/>
        <w:widowControl/>
        <w:ind w:right="-108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Грязенятского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1E231D">
        <w:rPr>
          <w:rFonts w:ascii="Times New Roman" w:hAnsi="Times New Roman" w:cs="Times New Roman"/>
          <w:sz w:val="28"/>
          <w:szCs w:val="28"/>
        </w:rPr>
        <w:t>антикоррупционного мониторинга</w:t>
      </w:r>
    </w:p>
    <w:p w:rsidR="00631EA8" w:rsidRPr="001E231D" w:rsidRDefault="00631EA8" w:rsidP="001E231D">
      <w:pPr>
        <w:autoSpaceDE w:val="0"/>
        <w:autoSpaceDN w:val="0"/>
        <w:adjustRightInd w:val="0"/>
        <w:ind w:left="-567" w:right="-143" w:firstLine="709"/>
        <w:rPr>
          <w:rFonts w:ascii="Times New Roman" w:hAnsi="Times New Roman" w:cs="Times New Roman"/>
          <w:sz w:val="28"/>
          <w:szCs w:val="28"/>
        </w:rPr>
      </w:pPr>
    </w:p>
    <w:p w:rsidR="00631EA8" w:rsidRPr="001E231D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1. Антикоррупционный мониторинг проводится за прошедший календарный год.</w:t>
      </w:r>
    </w:p>
    <w:p w:rsidR="00631EA8" w:rsidRPr="001E231D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2. Антикоррупционный мониторинг проводится </w:t>
      </w:r>
      <w:r>
        <w:rPr>
          <w:rFonts w:ascii="Times New Roman" w:hAnsi="Times New Roman" w:cs="Times New Roman"/>
          <w:sz w:val="28"/>
          <w:szCs w:val="28"/>
        </w:rPr>
        <w:t xml:space="preserve">лицом, ответственным за профилактику коррупционных и иных правонарушений </w:t>
      </w:r>
      <w:r w:rsidRPr="001E231D">
        <w:rPr>
          <w:rFonts w:ascii="Times New Roman" w:hAnsi="Times New Roman" w:cs="Times New Roman"/>
          <w:sz w:val="28"/>
          <w:szCs w:val="28"/>
        </w:rPr>
        <w:t>с привлечением по мере необходимости представителей органов государственной власти Смоленской области, организаций, экспертов.</w:t>
      </w:r>
    </w:p>
    <w:p w:rsidR="00631EA8" w:rsidRPr="000E6E5D" w:rsidRDefault="00631EA8" w:rsidP="00E74309">
      <w:pPr>
        <w:pStyle w:val="ConsPlusTitle"/>
        <w:widowControl/>
        <w:ind w:right="-143" w:firstLine="3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0E6E5D">
        <w:rPr>
          <w:rFonts w:ascii="Times New Roman" w:hAnsi="Times New Roman" w:cs="Times New Roman"/>
          <w:b w:val="0"/>
          <w:bCs w:val="0"/>
          <w:sz w:val="28"/>
          <w:szCs w:val="28"/>
        </w:rPr>
        <w:t>3. Целью антикоррупционного мониторинга является оценка эффективности антикоррупционной политики, реализуемой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r w:rsidRPr="000E6E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Грязенятского сельского поселения Рославльского района Смоленской области.</w:t>
      </w:r>
    </w:p>
    <w:p w:rsidR="00631EA8" w:rsidRPr="001E231D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4. Антикоррупционный мониторинг осуществляется по следующим основным направлениям:</w:t>
      </w:r>
    </w:p>
    <w:p w:rsidR="00631EA8" w:rsidRPr="001E231D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 xml:space="preserve">4.1. Проведение анализа публикаций на антикоррупционную тематику в печатных средствах массовой информации, распространяемых на территории </w:t>
      </w:r>
      <w:r w:rsidRPr="00A0198E">
        <w:rPr>
          <w:rFonts w:ascii="Times New Roman" w:hAnsi="Times New Roman" w:cs="Times New Roman"/>
          <w:bCs/>
          <w:sz w:val="28"/>
          <w:szCs w:val="28"/>
        </w:rPr>
        <w:t>Грязенятского сельского поселения Рославльского района Смоленской области</w:t>
      </w:r>
      <w:r w:rsidRPr="001E231D">
        <w:rPr>
          <w:rFonts w:ascii="Times New Roman" w:hAnsi="Times New Roman" w:cs="Times New Roman"/>
          <w:sz w:val="28"/>
          <w:szCs w:val="28"/>
        </w:rPr>
        <w:t>.</w:t>
      </w:r>
    </w:p>
    <w:p w:rsidR="00631EA8" w:rsidRPr="001E231D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1E231D">
        <w:rPr>
          <w:rFonts w:ascii="Times New Roman" w:hAnsi="Times New Roman" w:cs="Times New Roman"/>
          <w:sz w:val="28"/>
          <w:szCs w:val="28"/>
        </w:rPr>
        <w:t>В рамках реализации указанного направления антикоррупционного мониторинга предполагается определять количество опубликованных печатных информационных материалов на антикоррупционную тематику и осуществлять их анализ.</w:t>
      </w:r>
    </w:p>
    <w:p w:rsidR="00631EA8" w:rsidRPr="00D14C97" w:rsidRDefault="00631EA8" w:rsidP="00E74309">
      <w:pPr>
        <w:pStyle w:val="ConsPlusTitle"/>
        <w:widowControl/>
        <w:ind w:right="-108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4C97">
        <w:rPr>
          <w:rFonts w:ascii="Times New Roman" w:hAnsi="Times New Roman" w:cs="Times New Roman"/>
          <w:b w:val="0"/>
          <w:bCs w:val="0"/>
          <w:sz w:val="28"/>
          <w:szCs w:val="28"/>
        </w:rPr>
        <w:t>4.2. Проведение анализа обращений граждан и организаций, поступивших в органы местного самоуправления  муниципального образования Грязенятского сельского поселения Рославльского района Смоленской области и содержащих информацию об имевших место коррупционных проявлениях.</w:t>
      </w:r>
    </w:p>
    <w:p w:rsidR="00631EA8" w:rsidRPr="00D14C97" w:rsidRDefault="00631EA8" w:rsidP="00E74309">
      <w:pPr>
        <w:pStyle w:val="ConsPlusTitle"/>
        <w:widowControl/>
        <w:ind w:right="-108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14C97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анализа обращений граждан и организаций, поступивших в органы местного самоуправления муниципального образования  Грязенятского сельского поселения Рославльского района Смоленской области и содержащих информацию об имевших место коррупционных проявлениях, предполагает определение количества обращений, поступивших в ходе личного приема граждан, количества письменных обращений, поступивших в органы местного самоуправления  муниципального образования Грязенятского сельского поселения Рославльского района Смоленской области, и их характеристик.</w:t>
      </w:r>
    </w:p>
    <w:p w:rsidR="00631EA8" w:rsidRPr="00ED5C86" w:rsidRDefault="00631EA8" w:rsidP="00E74309">
      <w:pPr>
        <w:pStyle w:val="ConsPlusTitle"/>
        <w:widowControl/>
        <w:ind w:right="-108" w:firstLine="3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>4.3. Осуществление контроля за выполнением мероприятий,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предусмотренных планом (программой) по противодействию коррупции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 образовании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>Грязенятско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сельского поселения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Рославльского района Смоленской области</w:t>
      </w:r>
    </w:p>
    <w:p w:rsidR="00631EA8" w:rsidRPr="00ED5C86" w:rsidRDefault="00631EA8" w:rsidP="00E74309">
      <w:pPr>
        <w:pStyle w:val="ConsPlusTitle"/>
        <w:widowControl/>
        <w:ind w:right="-108" w:firstLine="3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реализации указанного направления антикоррупционного мониторинга предполагается определять количество выполненных мероприятий, предусмотренных планом (программой) по противодействию коррупции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образовании Грязенятского сельского поселения Рославльского района Смоленской области.</w:t>
      </w:r>
    </w:p>
    <w:p w:rsidR="00631EA8" w:rsidRPr="00C61D5A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C61D5A">
        <w:rPr>
          <w:rFonts w:ascii="Times New Roman" w:hAnsi="Times New Roman" w:cs="Times New Roman"/>
          <w:sz w:val="28"/>
          <w:szCs w:val="28"/>
        </w:rPr>
        <w:t xml:space="preserve">4.4. Проведение анализа результатов проверок уведомлений представителя нанимателя о фактах обращения к муниципальным служащим,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61D5A">
        <w:rPr>
          <w:rFonts w:ascii="Times New Roman" w:hAnsi="Times New Roman" w:cs="Times New Roman"/>
          <w:sz w:val="28"/>
          <w:szCs w:val="28"/>
        </w:rPr>
        <w:t>Грязенятского сельского поселения Рославльского района Смоленской области,  в целях склонении к совершению коррупционных правонарушений.</w:t>
      </w:r>
    </w:p>
    <w:p w:rsidR="00631EA8" w:rsidRPr="00ED5C86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ED5C86">
        <w:rPr>
          <w:rFonts w:ascii="Times New Roman" w:hAnsi="Times New Roman" w:cs="Times New Roman"/>
          <w:sz w:val="28"/>
          <w:szCs w:val="28"/>
        </w:rPr>
        <w:t xml:space="preserve">4.5. Обобщение результатов антикоррупционной экспертизы нормативных правовых актов, изданных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D5C86">
        <w:rPr>
          <w:rFonts w:ascii="Times New Roman" w:hAnsi="Times New Roman" w:cs="Times New Roman"/>
          <w:sz w:val="28"/>
          <w:szCs w:val="28"/>
        </w:rPr>
        <w:t xml:space="preserve">Грязенятского сельского поселения Рославльского района Смоленской области, и проектов нормативных правовых актов органов местного самоуправления (далее - антикоррупционная экспертиза).  </w:t>
      </w:r>
    </w:p>
    <w:p w:rsidR="00631EA8" w:rsidRPr="00ED5C86" w:rsidRDefault="00631EA8" w:rsidP="00E74309">
      <w:pPr>
        <w:autoSpaceDE w:val="0"/>
        <w:autoSpaceDN w:val="0"/>
        <w:adjustRightInd w:val="0"/>
        <w:ind w:right="-143" w:firstLine="360"/>
        <w:rPr>
          <w:rFonts w:ascii="Times New Roman" w:hAnsi="Times New Roman" w:cs="Times New Roman"/>
          <w:sz w:val="28"/>
          <w:szCs w:val="28"/>
        </w:rPr>
      </w:pPr>
      <w:r w:rsidRPr="00ED5C86">
        <w:rPr>
          <w:rFonts w:ascii="Times New Roman" w:hAnsi="Times New Roman" w:cs="Times New Roman"/>
          <w:sz w:val="28"/>
          <w:szCs w:val="28"/>
        </w:rPr>
        <w:t>Обобщение результатов антикоррупционной экспертизы предполагает определение количества проектов нормативных правовых актов, прошедших антикоррупционную экспертизу (в том числе количества проектов нормативных правовых актов, прошедших антикоррупционную экспертизу в органах прокуратуры Смоленской области).</w:t>
      </w:r>
    </w:p>
    <w:p w:rsidR="00631EA8" w:rsidRPr="00ED5C86" w:rsidRDefault="00631EA8" w:rsidP="00E74309">
      <w:pPr>
        <w:pStyle w:val="ConsPlusTitle"/>
        <w:widowControl/>
        <w:ind w:right="-108" w:firstLine="3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Информация о результатах антикоррупционного мониторинга по указанным в </w:t>
      </w:r>
      <w:hyperlink r:id="rId4" w:history="1">
        <w:r w:rsidRPr="00ED5C86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пункте 4</w:t>
        </w:r>
      </w:hyperlink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Порядка направлениям представляется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Советом депутатов </w:t>
      </w:r>
      <w:r w:rsidRPr="00ED5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Грязенятского сельского поселения Рославльского района Смоленской области в пределах компетенции за прошедший календарный год по форме согласно приложению ежегодно не позднее 1 марта текущего года в отдел региональной безопасности и противодействия коррупции Аппарата Администрации Смоленской области.</w:t>
      </w:r>
    </w:p>
    <w:p w:rsidR="00631EA8" w:rsidRPr="00ED5C86" w:rsidRDefault="00631EA8" w:rsidP="0010241E">
      <w:pPr>
        <w:ind w:left="-540"/>
      </w:pPr>
    </w:p>
    <w:p w:rsidR="00631EA8" w:rsidRPr="00ED5C86" w:rsidRDefault="00631EA8" w:rsidP="0010241E">
      <w:pPr>
        <w:ind w:left="-540"/>
      </w:pPr>
    </w:p>
    <w:p w:rsidR="00631EA8" w:rsidRPr="00ED5C86" w:rsidRDefault="00631EA8"/>
    <w:p w:rsidR="00631EA8" w:rsidRPr="00ED5C86" w:rsidRDefault="00631EA8"/>
    <w:p w:rsidR="00631EA8" w:rsidRPr="00ED5C86" w:rsidRDefault="00631EA8"/>
    <w:p w:rsidR="00631EA8" w:rsidRPr="00ED5C86" w:rsidRDefault="00631EA8"/>
    <w:p w:rsidR="00631EA8" w:rsidRPr="00ED5C86" w:rsidRDefault="00631EA8"/>
    <w:p w:rsidR="00631EA8" w:rsidRPr="00ED5C86" w:rsidRDefault="00631EA8"/>
    <w:p w:rsidR="00631EA8" w:rsidRPr="00ED5C86" w:rsidRDefault="00631EA8"/>
    <w:p w:rsidR="00631EA8" w:rsidRPr="00ED5C86" w:rsidRDefault="00631EA8"/>
    <w:p w:rsidR="00631EA8" w:rsidRDefault="00631EA8"/>
    <w:p w:rsidR="00631EA8" w:rsidRDefault="00631EA8"/>
    <w:p w:rsidR="00631EA8" w:rsidRDefault="00631EA8"/>
    <w:p w:rsidR="00631EA8" w:rsidRDefault="00631EA8"/>
    <w:p w:rsidR="00631EA8" w:rsidRDefault="00631EA8"/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E74309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E725B">
        <w:rPr>
          <w:rFonts w:ascii="Times New Roman" w:hAnsi="Times New Roman" w:cs="Times New Roman"/>
          <w:sz w:val="28"/>
          <w:szCs w:val="28"/>
        </w:rPr>
        <w:t>Приложение</w:t>
      </w:r>
    </w:p>
    <w:p w:rsidR="00631EA8" w:rsidRPr="00E564C7" w:rsidRDefault="00631EA8" w:rsidP="00E74309">
      <w:pPr>
        <w:pStyle w:val="NormalWeb"/>
        <w:ind w:left="5040" w:right="175"/>
        <w:rPr>
          <w:rFonts w:ascii="Times New Roman" w:hAnsi="Times New Roman" w:cs="Times New Roman"/>
          <w:color w:val="000000"/>
          <w:sz w:val="24"/>
          <w:szCs w:val="24"/>
        </w:rPr>
      </w:pPr>
      <w:r w:rsidRPr="00681100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рядку проведения в муниципальном образовании Грязенятского сельского поселения Рославльского района Смоленской области</w:t>
      </w:r>
    </w:p>
    <w:p w:rsidR="00631EA8" w:rsidRDefault="00631EA8" w:rsidP="00C61D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антикоррупционного мониторинга</w:t>
      </w:r>
    </w:p>
    <w:p w:rsidR="00631EA8" w:rsidRDefault="00631EA8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EA8" w:rsidRDefault="00631EA8" w:rsidP="00BE725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8362"/>
        <w:gridCol w:w="1499"/>
      </w:tblGrid>
      <w:tr w:rsidR="00631EA8" w:rsidRPr="001F6485" w:rsidTr="00A0198E"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94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31EA8" w:rsidRPr="001F6485" w:rsidTr="00A0198E">
        <w:trPr>
          <w:trHeight w:val="1074"/>
        </w:trPr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pct"/>
          </w:tcPr>
          <w:p w:rsidR="00631EA8" w:rsidRPr="001F6485" w:rsidRDefault="00631EA8" w:rsidP="001F64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Опубликованные печатные информационные материалы на антикоррупционную тематику </w:t>
            </w:r>
          </w:p>
        </w:tc>
        <w:tc>
          <w:tcPr>
            <w:tcW w:w="783" w:type="pct"/>
          </w:tcPr>
          <w:p w:rsidR="00631EA8" w:rsidRDefault="00631EA8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Pr="0037229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EA8" w:rsidRPr="001F6485" w:rsidTr="00A0198E"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4" w:type="pct"/>
            <w:vAlign w:val="center"/>
          </w:tcPr>
          <w:p w:rsidR="00631EA8" w:rsidRPr="001F6485" w:rsidRDefault="00631EA8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 и организаций, содержащих информацию об имевших место коррупционных проявлениях, поступивших в 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Грязенятского сельского поселения Рославльского района Смоленской области 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(копии обращений и копии ответов на них прилагаются)</w:t>
            </w:r>
          </w:p>
        </w:tc>
        <w:tc>
          <w:tcPr>
            <w:tcW w:w="783" w:type="pct"/>
          </w:tcPr>
          <w:p w:rsidR="00631EA8" w:rsidRDefault="00631EA8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Pr="0037229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1EA8" w:rsidRPr="001F6485" w:rsidTr="00A0198E"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4" w:type="pct"/>
            <w:vAlign w:val="center"/>
          </w:tcPr>
          <w:p w:rsidR="00631EA8" w:rsidRPr="001F6485" w:rsidRDefault="00631EA8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мероприятия, предусмотренные планами по противодействию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783" w:type="pct"/>
          </w:tcPr>
          <w:p w:rsidR="00631EA8" w:rsidRDefault="00631EA8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Pr="00F23D77" w:rsidRDefault="00631EA8" w:rsidP="00F2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1EA8" w:rsidRPr="001F6485" w:rsidTr="00A0198E"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4" w:type="pct"/>
            <w:vAlign w:val="center"/>
          </w:tcPr>
          <w:p w:rsidR="00631EA8" w:rsidRPr="001F6485" w:rsidRDefault="00631EA8" w:rsidP="001F648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 нанимателя о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фактах обращения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, замещающим должности муниципальной службы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склонения их к совершению коррупционных правонарушений </w:t>
            </w:r>
          </w:p>
        </w:tc>
        <w:tc>
          <w:tcPr>
            <w:tcW w:w="783" w:type="pct"/>
          </w:tcPr>
          <w:p w:rsidR="00631EA8" w:rsidRDefault="00631EA8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1EA8" w:rsidRPr="0037229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A8" w:rsidRPr="001F6485" w:rsidTr="00A0198E">
        <w:tc>
          <w:tcPr>
            <w:tcW w:w="123" w:type="pct"/>
          </w:tcPr>
          <w:p w:rsidR="00631EA8" w:rsidRPr="001F6485" w:rsidRDefault="00631EA8" w:rsidP="001F64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4" w:type="pct"/>
          </w:tcPr>
          <w:p w:rsidR="00631EA8" w:rsidRPr="001F6485" w:rsidRDefault="00631EA8" w:rsidP="001F64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Грязенятского сельского поселения Рославльского района Смоленской области</w:t>
            </w:r>
            <w:r w:rsidRPr="001F64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>прошедшие антикор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рупционную экспертизу </w:t>
            </w:r>
            <w:r w:rsidRPr="001F6485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количества проектов нормативных правовых актов, прошедших антикоррупционную экспертизу в органах прокуратуры Смоленской области) </w:t>
            </w:r>
          </w:p>
        </w:tc>
        <w:tc>
          <w:tcPr>
            <w:tcW w:w="783" w:type="pct"/>
          </w:tcPr>
          <w:p w:rsidR="00631EA8" w:rsidRDefault="00631EA8" w:rsidP="001F64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A8" w:rsidRPr="00372298" w:rsidRDefault="00631EA8" w:rsidP="0037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31EA8" w:rsidRPr="00BE725B" w:rsidRDefault="00631EA8" w:rsidP="00A0198E">
      <w:pPr>
        <w:ind w:firstLine="0"/>
      </w:pPr>
    </w:p>
    <w:sectPr w:rsidR="00631EA8" w:rsidRPr="00BE725B" w:rsidSect="00E74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BE"/>
    <w:rsid w:val="00000115"/>
    <w:rsid w:val="000001CF"/>
    <w:rsid w:val="00000B6C"/>
    <w:rsid w:val="00001285"/>
    <w:rsid w:val="00002AA9"/>
    <w:rsid w:val="0000433A"/>
    <w:rsid w:val="00004A4E"/>
    <w:rsid w:val="00005656"/>
    <w:rsid w:val="00006A8D"/>
    <w:rsid w:val="00007E4D"/>
    <w:rsid w:val="0001021A"/>
    <w:rsid w:val="0001072B"/>
    <w:rsid w:val="0001166A"/>
    <w:rsid w:val="00011CA8"/>
    <w:rsid w:val="000124C3"/>
    <w:rsid w:val="00012BC9"/>
    <w:rsid w:val="00014BB1"/>
    <w:rsid w:val="0001649A"/>
    <w:rsid w:val="00016915"/>
    <w:rsid w:val="00016C1C"/>
    <w:rsid w:val="000201F4"/>
    <w:rsid w:val="00020C9C"/>
    <w:rsid w:val="00021F3F"/>
    <w:rsid w:val="000228F4"/>
    <w:rsid w:val="00022C2F"/>
    <w:rsid w:val="00023290"/>
    <w:rsid w:val="00025B45"/>
    <w:rsid w:val="000275F2"/>
    <w:rsid w:val="00030EE0"/>
    <w:rsid w:val="00031F46"/>
    <w:rsid w:val="000341F9"/>
    <w:rsid w:val="0003697C"/>
    <w:rsid w:val="00036A41"/>
    <w:rsid w:val="0004016D"/>
    <w:rsid w:val="0004149E"/>
    <w:rsid w:val="00041682"/>
    <w:rsid w:val="00042017"/>
    <w:rsid w:val="0004256C"/>
    <w:rsid w:val="00046D82"/>
    <w:rsid w:val="00050189"/>
    <w:rsid w:val="000510CD"/>
    <w:rsid w:val="00051AC1"/>
    <w:rsid w:val="00052515"/>
    <w:rsid w:val="0005269D"/>
    <w:rsid w:val="00052A06"/>
    <w:rsid w:val="00053E91"/>
    <w:rsid w:val="000545AA"/>
    <w:rsid w:val="00057CA3"/>
    <w:rsid w:val="00061C47"/>
    <w:rsid w:val="00067BF1"/>
    <w:rsid w:val="000705DF"/>
    <w:rsid w:val="00071C84"/>
    <w:rsid w:val="00071FDC"/>
    <w:rsid w:val="00072595"/>
    <w:rsid w:val="000730A6"/>
    <w:rsid w:val="000753F8"/>
    <w:rsid w:val="000755D6"/>
    <w:rsid w:val="0007672E"/>
    <w:rsid w:val="0007739B"/>
    <w:rsid w:val="00077AE8"/>
    <w:rsid w:val="000806FB"/>
    <w:rsid w:val="00080AF0"/>
    <w:rsid w:val="0008158E"/>
    <w:rsid w:val="00082A1E"/>
    <w:rsid w:val="00084944"/>
    <w:rsid w:val="00085FF5"/>
    <w:rsid w:val="00087171"/>
    <w:rsid w:val="00092419"/>
    <w:rsid w:val="00093572"/>
    <w:rsid w:val="000936BB"/>
    <w:rsid w:val="000956AE"/>
    <w:rsid w:val="00095E78"/>
    <w:rsid w:val="00096F2F"/>
    <w:rsid w:val="00097324"/>
    <w:rsid w:val="000A04F1"/>
    <w:rsid w:val="000A220E"/>
    <w:rsid w:val="000A25C1"/>
    <w:rsid w:val="000A292B"/>
    <w:rsid w:val="000A492A"/>
    <w:rsid w:val="000A572D"/>
    <w:rsid w:val="000B1C3F"/>
    <w:rsid w:val="000B25D5"/>
    <w:rsid w:val="000B37A8"/>
    <w:rsid w:val="000B482A"/>
    <w:rsid w:val="000B506C"/>
    <w:rsid w:val="000B5CA7"/>
    <w:rsid w:val="000B6129"/>
    <w:rsid w:val="000B689E"/>
    <w:rsid w:val="000C0C52"/>
    <w:rsid w:val="000C172C"/>
    <w:rsid w:val="000C181C"/>
    <w:rsid w:val="000C2783"/>
    <w:rsid w:val="000C523D"/>
    <w:rsid w:val="000C5787"/>
    <w:rsid w:val="000D0E04"/>
    <w:rsid w:val="000D1AEB"/>
    <w:rsid w:val="000D1D37"/>
    <w:rsid w:val="000D22CB"/>
    <w:rsid w:val="000D28FF"/>
    <w:rsid w:val="000D3F4E"/>
    <w:rsid w:val="000D523D"/>
    <w:rsid w:val="000E1048"/>
    <w:rsid w:val="000E1148"/>
    <w:rsid w:val="000E25B3"/>
    <w:rsid w:val="000E4717"/>
    <w:rsid w:val="000E52C7"/>
    <w:rsid w:val="000E6E5D"/>
    <w:rsid w:val="000E7C03"/>
    <w:rsid w:val="000F1648"/>
    <w:rsid w:val="000F2641"/>
    <w:rsid w:val="000F2D1B"/>
    <w:rsid w:val="000F49D9"/>
    <w:rsid w:val="000F4ED3"/>
    <w:rsid w:val="000F54AE"/>
    <w:rsid w:val="000F5852"/>
    <w:rsid w:val="000F6AC6"/>
    <w:rsid w:val="000F7B7C"/>
    <w:rsid w:val="00101FB3"/>
    <w:rsid w:val="0010241E"/>
    <w:rsid w:val="00102EB3"/>
    <w:rsid w:val="00103012"/>
    <w:rsid w:val="0010315F"/>
    <w:rsid w:val="00103CE5"/>
    <w:rsid w:val="001043A9"/>
    <w:rsid w:val="0010526B"/>
    <w:rsid w:val="001056F8"/>
    <w:rsid w:val="00107DCB"/>
    <w:rsid w:val="001120F1"/>
    <w:rsid w:val="001146BF"/>
    <w:rsid w:val="001162C3"/>
    <w:rsid w:val="001206BE"/>
    <w:rsid w:val="00120788"/>
    <w:rsid w:val="00120C33"/>
    <w:rsid w:val="00122185"/>
    <w:rsid w:val="0012501D"/>
    <w:rsid w:val="00131581"/>
    <w:rsid w:val="0013189E"/>
    <w:rsid w:val="00131AC4"/>
    <w:rsid w:val="00132EF3"/>
    <w:rsid w:val="001331D9"/>
    <w:rsid w:val="0013391B"/>
    <w:rsid w:val="001361C9"/>
    <w:rsid w:val="00136257"/>
    <w:rsid w:val="00141256"/>
    <w:rsid w:val="00141C94"/>
    <w:rsid w:val="001424ED"/>
    <w:rsid w:val="001427FC"/>
    <w:rsid w:val="00143ADB"/>
    <w:rsid w:val="001458CA"/>
    <w:rsid w:val="00145C72"/>
    <w:rsid w:val="00146C7C"/>
    <w:rsid w:val="00151D40"/>
    <w:rsid w:val="00151ED2"/>
    <w:rsid w:val="00153CE3"/>
    <w:rsid w:val="00153FD4"/>
    <w:rsid w:val="00154809"/>
    <w:rsid w:val="0015556E"/>
    <w:rsid w:val="001562B6"/>
    <w:rsid w:val="001604FE"/>
    <w:rsid w:val="0016574D"/>
    <w:rsid w:val="0016584A"/>
    <w:rsid w:val="00165DC3"/>
    <w:rsid w:val="00167373"/>
    <w:rsid w:val="001679A7"/>
    <w:rsid w:val="0017307F"/>
    <w:rsid w:val="00173388"/>
    <w:rsid w:val="00174504"/>
    <w:rsid w:val="00174BF0"/>
    <w:rsid w:val="00175DD9"/>
    <w:rsid w:val="00176377"/>
    <w:rsid w:val="00176588"/>
    <w:rsid w:val="00176F7C"/>
    <w:rsid w:val="001776CF"/>
    <w:rsid w:val="00177BF9"/>
    <w:rsid w:val="00177C1F"/>
    <w:rsid w:val="00181CA8"/>
    <w:rsid w:val="00182B4A"/>
    <w:rsid w:val="001847F8"/>
    <w:rsid w:val="00184FC5"/>
    <w:rsid w:val="00191FC0"/>
    <w:rsid w:val="001927E2"/>
    <w:rsid w:val="001937B8"/>
    <w:rsid w:val="001946DA"/>
    <w:rsid w:val="001952EB"/>
    <w:rsid w:val="001A0A35"/>
    <w:rsid w:val="001A1D62"/>
    <w:rsid w:val="001A2C48"/>
    <w:rsid w:val="001A31C0"/>
    <w:rsid w:val="001A40E0"/>
    <w:rsid w:val="001A41BD"/>
    <w:rsid w:val="001A6B6F"/>
    <w:rsid w:val="001A7461"/>
    <w:rsid w:val="001B094F"/>
    <w:rsid w:val="001B0FE1"/>
    <w:rsid w:val="001B25BE"/>
    <w:rsid w:val="001B284B"/>
    <w:rsid w:val="001B44AB"/>
    <w:rsid w:val="001B53BE"/>
    <w:rsid w:val="001B55F7"/>
    <w:rsid w:val="001C0C0C"/>
    <w:rsid w:val="001C1040"/>
    <w:rsid w:val="001C10E5"/>
    <w:rsid w:val="001C1B7E"/>
    <w:rsid w:val="001C3E70"/>
    <w:rsid w:val="001C4ACE"/>
    <w:rsid w:val="001C5D7E"/>
    <w:rsid w:val="001C6B2E"/>
    <w:rsid w:val="001C7ACF"/>
    <w:rsid w:val="001D01F7"/>
    <w:rsid w:val="001D0CEB"/>
    <w:rsid w:val="001D6F55"/>
    <w:rsid w:val="001D72E9"/>
    <w:rsid w:val="001E036F"/>
    <w:rsid w:val="001E0855"/>
    <w:rsid w:val="001E231D"/>
    <w:rsid w:val="001E289B"/>
    <w:rsid w:val="001E410B"/>
    <w:rsid w:val="001E69DF"/>
    <w:rsid w:val="001E6AB5"/>
    <w:rsid w:val="001E6ADE"/>
    <w:rsid w:val="001E6EC6"/>
    <w:rsid w:val="001E7455"/>
    <w:rsid w:val="001E78F5"/>
    <w:rsid w:val="001E7DC6"/>
    <w:rsid w:val="001F0539"/>
    <w:rsid w:val="001F2018"/>
    <w:rsid w:val="001F3032"/>
    <w:rsid w:val="001F4E05"/>
    <w:rsid w:val="001F5DC1"/>
    <w:rsid w:val="001F6485"/>
    <w:rsid w:val="001F6A9C"/>
    <w:rsid w:val="001F7DA6"/>
    <w:rsid w:val="001F7FB9"/>
    <w:rsid w:val="00200065"/>
    <w:rsid w:val="002007EB"/>
    <w:rsid w:val="00201C88"/>
    <w:rsid w:val="00202D0A"/>
    <w:rsid w:val="00203D15"/>
    <w:rsid w:val="002048D0"/>
    <w:rsid w:val="0021011E"/>
    <w:rsid w:val="002105A7"/>
    <w:rsid w:val="0021132A"/>
    <w:rsid w:val="00212E91"/>
    <w:rsid w:val="00213D13"/>
    <w:rsid w:val="00213F40"/>
    <w:rsid w:val="0021510E"/>
    <w:rsid w:val="00216B21"/>
    <w:rsid w:val="002174A1"/>
    <w:rsid w:val="00217ECE"/>
    <w:rsid w:val="00222FAC"/>
    <w:rsid w:val="002240C1"/>
    <w:rsid w:val="00224D12"/>
    <w:rsid w:val="00224FB7"/>
    <w:rsid w:val="0022515E"/>
    <w:rsid w:val="0022568D"/>
    <w:rsid w:val="00225A54"/>
    <w:rsid w:val="00225B7C"/>
    <w:rsid w:val="00227775"/>
    <w:rsid w:val="002308C9"/>
    <w:rsid w:val="00230EF7"/>
    <w:rsid w:val="00231A32"/>
    <w:rsid w:val="00232411"/>
    <w:rsid w:val="00233C6B"/>
    <w:rsid w:val="002359EE"/>
    <w:rsid w:val="00235FB8"/>
    <w:rsid w:val="002368B8"/>
    <w:rsid w:val="0023769F"/>
    <w:rsid w:val="00240A52"/>
    <w:rsid w:val="002413E8"/>
    <w:rsid w:val="002415A9"/>
    <w:rsid w:val="002418F5"/>
    <w:rsid w:val="00241ED8"/>
    <w:rsid w:val="002420C2"/>
    <w:rsid w:val="00242565"/>
    <w:rsid w:val="00242676"/>
    <w:rsid w:val="002435A1"/>
    <w:rsid w:val="00243651"/>
    <w:rsid w:val="00244049"/>
    <w:rsid w:val="002443B3"/>
    <w:rsid w:val="00244D5F"/>
    <w:rsid w:val="002464E3"/>
    <w:rsid w:val="002469B8"/>
    <w:rsid w:val="00246D30"/>
    <w:rsid w:val="0024794E"/>
    <w:rsid w:val="00247E9A"/>
    <w:rsid w:val="00252117"/>
    <w:rsid w:val="002523B4"/>
    <w:rsid w:val="00253856"/>
    <w:rsid w:val="00256180"/>
    <w:rsid w:val="00256369"/>
    <w:rsid w:val="00256A50"/>
    <w:rsid w:val="00257030"/>
    <w:rsid w:val="00257404"/>
    <w:rsid w:val="00257CB2"/>
    <w:rsid w:val="00257FAE"/>
    <w:rsid w:val="00260019"/>
    <w:rsid w:val="00260369"/>
    <w:rsid w:val="002605CF"/>
    <w:rsid w:val="00260B73"/>
    <w:rsid w:val="00260D38"/>
    <w:rsid w:val="00263793"/>
    <w:rsid w:val="002639A5"/>
    <w:rsid w:val="0026447C"/>
    <w:rsid w:val="0026470D"/>
    <w:rsid w:val="002671CF"/>
    <w:rsid w:val="00267A43"/>
    <w:rsid w:val="00270999"/>
    <w:rsid w:val="00273971"/>
    <w:rsid w:val="002753D5"/>
    <w:rsid w:val="00277F2D"/>
    <w:rsid w:val="0028298E"/>
    <w:rsid w:val="0028309F"/>
    <w:rsid w:val="00285A28"/>
    <w:rsid w:val="002870A1"/>
    <w:rsid w:val="00291899"/>
    <w:rsid w:val="00291EC3"/>
    <w:rsid w:val="00292977"/>
    <w:rsid w:val="00292C44"/>
    <w:rsid w:val="00292CB2"/>
    <w:rsid w:val="002935C4"/>
    <w:rsid w:val="00293A7D"/>
    <w:rsid w:val="00293B09"/>
    <w:rsid w:val="00295823"/>
    <w:rsid w:val="00295F76"/>
    <w:rsid w:val="002963AD"/>
    <w:rsid w:val="00296538"/>
    <w:rsid w:val="00296568"/>
    <w:rsid w:val="002976B1"/>
    <w:rsid w:val="002A255A"/>
    <w:rsid w:val="002A3028"/>
    <w:rsid w:val="002A31CE"/>
    <w:rsid w:val="002A3204"/>
    <w:rsid w:val="002A43AA"/>
    <w:rsid w:val="002A4A0A"/>
    <w:rsid w:val="002A6690"/>
    <w:rsid w:val="002A745D"/>
    <w:rsid w:val="002A77CF"/>
    <w:rsid w:val="002A77F8"/>
    <w:rsid w:val="002B2501"/>
    <w:rsid w:val="002B257C"/>
    <w:rsid w:val="002B2C28"/>
    <w:rsid w:val="002B3790"/>
    <w:rsid w:val="002B45B4"/>
    <w:rsid w:val="002B56E4"/>
    <w:rsid w:val="002B570E"/>
    <w:rsid w:val="002B5E19"/>
    <w:rsid w:val="002B67C4"/>
    <w:rsid w:val="002B6839"/>
    <w:rsid w:val="002B6AE9"/>
    <w:rsid w:val="002C1EDF"/>
    <w:rsid w:val="002C2057"/>
    <w:rsid w:val="002C2FAD"/>
    <w:rsid w:val="002C37FB"/>
    <w:rsid w:val="002C41A9"/>
    <w:rsid w:val="002C4AA8"/>
    <w:rsid w:val="002C7AA1"/>
    <w:rsid w:val="002C7F2D"/>
    <w:rsid w:val="002D0079"/>
    <w:rsid w:val="002D07DA"/>
    <w:rsid w:val="002D096C"/>
    <w:rsid w:val="002D2AB6"/>
    <w:rsid w:val="002D3DA0"/>
    <w:rsid w:val="002D5251"/>
    <w:rsid w:val="002D5DF2"/>
    <w:rsid w:val="002D644A"/>
    <w:rsid w:val="002D7CC7"/>
    <w:rsid w:val="002E1544"/>
    <w:rsid w:val="002E176D"/>
    <w:rsid w:val="002E27CC"/>
    <w:rsid w:val="002E293D"/>
    <w:rsid w:val="002E29C3"/>
    <w:rsid w:val="002E2B21"/>
    <w:rsid w:val="002E36FF"/>
    <w:rsid w:val="002E4119"/>
    <w:rsid w:val="002E69E6"/>
    <w:rsid w:val="002F11B7"/>
    <w:rsid w:val="002F13F0"/>
    <w:rsid w:val="002F267A"/>
    <w:rsid w:val="002F389E"/>
    <w:rsid w:val="002F39FC"/>
    <w:rsid w:val="002F3EFA"/>
    <w:rsid w:val="002F5291"/>
    <w:rsid w:val="002F58CB"/>
    <w:rsid w:val="002F5E43"/>
    <w:rsid w:val="002F746E"/>
    <w:rsid w:val="0030078C"/>
    <w:rsid w:val="003012E9"/>
    <w:rsid w:val="00301BB6"/>
    <w:rsid w:val="00302CE8"/>
    <w:rsid w:val="00303333"/>
    <w:rsid w:val="00304334"/>
    <w:rsid w:val="00304AE8"/>
    <w:rsid w:val="00306542"/>
    <w:rsid w:val="0030713B"/>
    <w:rsid w:val="003074F9"/>
    <w:rsid w:val="0031045D"/>
    <w:rsid w:val="00310A77"/>
    <w:rsid w:val="00310CB3"/>
    <w:rsid w:val="003127AC"/>
    <w:rsid w:val="003149DD"/>
    <w:rsid w:val="00314C6C"/>
    <w:rsid w:val="00315C41"/>
    <w:rsid w:val="0032017F"/>
    <w:rsid w:val="00320D74"/>
    <w:rsid w:val="00322218"/>
    <w:rsid w:val="003222DC"/>
    <w:rsid w:val="003247E0"/>
    <w:rsid w:val="00324B09"/>
    <w:rsid w:val="003267D2"/>
    <w:rsid w:val="00326CBE"/>
    <w:rsid w:val="00327E59"/>
    <w:rsid w:val="00330540"/>
    <w:rsid w:val="00330655"/>
    <w:rsid w:val="0033081C"/>
    <w:rsid w:val="00331614"/>
    <w:rsid w:val="003350F1"/>
    <w:rsid w:val="003353B1"/>
    <w:rsid w:val="0033733F"/>
    <w:rsid w:val="003375A1"/>
    <w:rsid w:val="003410D2"/>
    <w:rsid w:val="0034167E"/>
    <w:rsid w:val="00341A59"/>
    <w:rsid w:val="00343190"/>
    <w:rsid w:val="0034371D"/>
    <w:rsid w:val="00343BED"/>
    <w:rsid w:val="003442E3"/>
    <w:rsid w:val="00345C72"/>
    <w:rsid w:val="0035247D"/>
    <w:rsid w:val="0035251C"/>
    <w:rsid w:val="003527BB"/>
    <w:rsid w:val="00352D24"/>
    <w:rsid w:val="0035413A"/>
    <w:rsid w:val="00354843"/>
    <w:rsid w:val="00354905"/>
    <w:rsid w:val="003549D4"/>
    <w:rsid w:val="00357D35"/>
    <w:rsid w:val="0036086C"/>
    <w:rsid w:val="003615C2"/>
    <w:rsid w:val="00362A33"/>
    <w:rsid w:val="00362DD2"/>
    <w:rsid w:val="00363623"/>
    <w:rsid w:val="00363D7E"/>
    <w:rsid w:val="0036462E"/>
    <w:rsid w:val="003663FA"/>
    <w:rsid w:val="003663FC"/>
    <w:rsid w:val="00366B95"/>
    <w:rsid w:val="00367540"/>
    <w:rsid w:val="00372298"/>
    <w:rsid w:val="00374D35"/>
    <w:rsid w:val="00376693"/>
    <w:rsid w:val="00377265"/>
    <w:rsid w:val="00377C3C"/>
    <w:rsid w:val="00377DA2"/>
    <w:rsid w:val="00380127"/>
    <w:rsid w:val="003811AE"/>
    <w:rsid w:val="00382B3A"/>
    <w:rsid w:val="003853DD"/>
    <w:rsid w:val="003862F6"/>
    <w:rsid w:val="00386374"/>
    <w:rsid w:val="00387D36"/>
    <w:rsid w:val="00387F31"/>
    <w:rsid w:val="00390A3C"/>
    <w:rsid w:val="00390E48"/>
    <w:rsid w:val="00390FE4"/>
    <w:rsid w:val="00391A6A"/>
    <w:rsid w:val="00391FB7"/>
    <w:rsid w:val="0039213D"/>
    <w:rsid w:val="0039448C"/>
    <w:rsid w:val="00394952"/>
    <w:rsid w:val="00394A47"/>
    <w:rsid w:val="00394C38"/>
    <w:rsid w:val="00394DC3"/>
    <w:rsid w:val="0039734D"/>
    <w:rsid w:val="00397E2E"/>
    <w:rsid w:val="003A3DD7"/>
    <w:rsid w:val="003A4316"/>
    <w:rsid w:val="003A5BD5"/>
    <w:rsid w:val="003A5CC9"/>
    <w:rsid w:val="003A5D66"/>
    <w:rsid w:val="003A60E9"/>
    <w:rsid w:val="003B005B"/>
    <w:rsid w:val="003B017F"/>
    <w:rsid w:val="003B2538"/>
    <w:rsid w:val="003B3A2B"/>
    <w:rsid w:val="003B6470"/>
    <w:rsid w:val="003B6752"/>
    <w:rsid w:val="003C1DD5"/>
    <w:rsid w:val="003C1E4E"/>
    <w:rsid w:val="003C2431"/>
    <w:rsid w:val="003C517B"/>
    <w:rsid w:val="003C676B"/>
    <w:rsid w:val="003C6D52"/>
    <w:rsid w:val="003C7861"/>
    <w:rsid w:val="003C7968"/>
    <w:rsid w:val="003C7EC5"/>
    <w:rsid w:val="003D0094"/>
    <w:rsid w:val="003D054F"/>
    <w:rsid w:val="003D13AD"/>
    <w:rsid w:val="003D214D"/>
    <w:rsid w:val="003D4651"/>
    <w:rsid w:val="003D5655"/>
    <w:rsid w:val="003D58D7"/>
    <w:rsid w:val="003D5DAA"/>
    <w:rsid w:val="003D6245"/>
    <w:rsid w:val="003D6E39"/>
    <w:rsid w:val="003E1B5B"/>
    <w:rsid w:val="003E2311"/>
    <w:rsid w:val="003E396E"/>
    <w:rsid w:val="003E4081"/>
    <w:rsid w:val="003E5382"/>
    <w:rsid w:val="003E6466"/>
    <w:rsid w:val="003E7AE1"/>
    <w:rsid w:val="003F1204"/>
    <w:rsid w:val="003F145D"/>
    <w:rsid w:val="003F19FB"/>
    <w:rsid w:val="003F242B"/>
    <w:rsid w:val="003F3421"/>
    <w:rsid w:val="003F3F35"/>
    <w:rsid w:val="003F54C7"/>
    <w:rsid w:val="003F5772"/>
    <w:rsid w:val="003F5F87"/>
    <w:rsid w:val="003F779E"/>
    <w:rsid w:val="00400EFD"/>
    <w:rsid w:val="0040146D"/>
    <w:rsid w:val="004014E9"/>
    <w:rsid w:val="00402735"/>
    <w:rsid w:val="00402A20"/>
    <w:rsid w:val="00403A91"/>
    <w:rsid w:val="00403ABD"/>
    <w:rsid w:val="00404498"/>
    <w:rsid w:val="004049BA"/>
    <w:rsid w:val="00405257"/>
    <w:rsid w:val="0040529C"/>
    <w:rsid w:val="004077AA"/>
    <w:rsid w:val="004077D8"/>
    <w:rsid w:val="00407DA8"/>
    <w:rsid w:val="00407EB8"/>
    <w:rsid w:val="00410CCE"/>
    <w:rsid w:val="0041226C"/>
    <w:rsid w:val="00413375"/>
    <w:rsid w:val="004150E6"/>
    <w:rsid w:val="0041570F"/>
    <w:rsid w:val="004207B8"/>
    <w:rsid w:val="00420CD7"/>
    <w:rsid w:val="00421963"/>
    <w:rsid w:val="00422696"/>
    <w:rsid w:val="00423300"/>
    <w:rsid w:val="004247F5"/>
    <w:rsid w:val="00425149"/>
    <w:rsid w:val="00425335"/>
    <w:rsid w:val="004265F1"/>
    <w:rsid w:val="004268CA"/>
    <w:rsid w:val="00426BBA"/>
    <w:rsid w:val="00427CD1"/>
    <w:rsid w:val="0043214A"/>
    <w:rsid w:val="00433FD1"/>
    <w:rsid w:val="00434CD4"/>
    <w:rsid w:val="0043574E"/>
    <w:rsid w:val="00435997"/>
    <w:rsid w:val="00436768"/>
    <w:rsid w:val="00437D18"/>
    <w:rsid w:val="00440A68"/>
    <w:rsid w:val="00440AFB"/>
    <w:rsid w:val="00441DE8"/>
    <w:rsid w:val="00442A02"/>
    <w:rsid w:val="00445046"/>
    <w:rsid w:val="00445864"/>
    <w:rsid w:val="00447A84"/>
    <w:rsid w:val="00447E9B"/>
    <w:rsid w:val="004503C3"/>
    <w:rsid w:val="00451CEF"/>
    <w:rsid w:val="00452668"/>
    <w:rsid w:val="004528C6"/>
    <w:rsid w:val="004528E1"/>
    <w:rsid w:val="00452EE7"/>
    <w:rsid w:val="004550EB"/>
    <w:rsid w:val="00455279"/>
    <w:rsid w:val="004553B8"/>
    <w:rsid w:val="0045586D"/>
    <w:rsid w:val="004565A8"/>
    <w:rsid w:val="004567E0"/>
    <w:rsid w:val="00457B59"/>
    <w:rsid w:val="00460CEF"/>
    <w:rsid w:val="00461414"/>
    <w:rsid w:val="004615AF"/>
    <w:rsid w:val="00461DD6"/>
    <w:rsid w:val="0046301C"/>
    <w:rsid w:val="00463A96"/>
    <w:rsid w:val="00463E12"/>
    <w:rsid w:val="00464D0D"/>
    <w:rsid w:val="0046790E"/>
    <w:rsid w:val="00467B44"/>
    <w:rsid w:val="00467BB4"/>
    <w:rsid w:val="00470239"/>
    <w:rsid w:val="00471848"/>
    <w:rsid w:val="00471B9A"/>
    <w:rsid w:val="00472E88"/>
    <w:rsid w:val="00473DB9"/>
    <w:rsid w:val="00474B13"/>
    <w:rsid w:val="004753A8"/>
    <w:rsid w:val="004804E0"/>
    <w:rsid w:val="00481170"/>
    <w:rsid w:val="00481359"/>
    <w:rsid w:val="004839EF"/>
    <w:rsid w:val="00484D2A"/>
    <w:rsid w:val="0048517B"/>
    <w:rsid w:val="00485B65"/>
    <w:rsid w:val="00491F38"/>
    <w:rsid w:val="004933FC"/>
    <w:rsid w:val="00493629"/>
    <w:rsid w:val="00494227"/>
    <w:rsid w:val="00495268"/>
    <w:rsid w:val="00496328"/>
    <w:rsid w:val="00497A37"/>
    <w:rsid w:val="00497CF6"/>
    <w:rsid w:val="004A0C18"/>
    <w:rsid w:val="004A1C5A"/>
    <w:rsid w:val="004A3D33"/>
    <w:rsid w:val="004A411C"/>
    <w:rsid w:val="004A47A9"/>
    <w:rsid w:val="004A5936"/>
    <w:rsid w:val="004A68FF"/>
    <w:rsid w:val="004A6E9E"/>
    <w:rsid w:val="004A6FBA"/>
    <w:rsid w:val="004B064E"/>
    <w:rsid w:val="004B0EB0"/>
    <w:rsid w:val="004B1794"/>
    <w:rsid w:val="004B1F72"/>
    <w:rsid w:val="004B3C50"/>
    <w:rsid w:val="004B3FBB"/>
    <w:rsid w:val="004B5AFB"/>
    <w:rsid w:val="004C016E"/>
    <w:rsid w:val="004C09D7"/>
    <w:rsid w:val="004C1AE5"/>
    <w:rsid w:val="004C28F4"/>
    <w:rsid w:val="004C3B02"/>
    <w:rsid w:val="004C3CA9"/>
    <w:rsid w:val="004C4723"/>
    <w:rsid w:val="004C47C1"/>
    <w:rsid w:val="004C4A45"/>
    <w:rsid w:val="004C4B92"/>
    <w:rsid w:val="004C5415"/>
    <w:rsid w:val="004D027B"/>
    <w:rsid w:val="004D1AA6"/>
    <w:rsid w:val="004D414C"/>
    <w:rsid w:val="004D5209"/>
    <w:rsid w:val="004D549B"/>
    <w:rsid w:val="004E0E3B"/>
    <w:rsid w:val="004E1BDE"/>
    <w:rsid w:val="004E51A5"/>
    <w:rsid w:val="004E537C"/>
    <w:rsid w:val="004E5B82"/>
    <w:rsid w:val="004E5BC7"/>
    <w:rsid w:val="004E74C1"/>
    <w:rsid w:val="004E7CC3"/>
    <w:rsid w:val="004F0F55"/>
    <w:rsid w:val="004F1A2B"/>
    <w:rsid w:val="004F1D32"/>
    <w:rsid w:val="004F2922"/>
    <w:rsid w:val="004F4DFC"/>
    <w:rsid w:val="004F54D5"/>
    <w:rsid w:val="004F6424"/>
    <w:rsid w:val="004F66AD"/>
    <w:rsid w:val="004F6C9B"/>
    <w:rsid w:val="004F7D80"/>
    <w:rsid w:val="005007FF"/>
    <w:rsid w:val="005036A7"/>
    <w:rsid w:val="00503E06"/>
    <w:rsid w:val="00505EB2"/>
    <w:rsid w:val="00506726"/>
    <w:rsid w:val="0050719E"/>
    <w:rsid w:val="00510660"/>
    <w:rsid w:val="005116F8"/>
    <w:rsid w:val="00512496"/>
    <w:rsid w:val="00512C19"/>
    <w:rsid w:val="0051315C"/>
    <w:rsid w:val="00513661"/>
    <w:rsid w:val="00515B44"/>
    <w:rsid w:val="00516440"/>
    <w:rsid w:val="005171B2"/>
    <w:rsid w:val="0052013A"/>
    <w:rsid w:val="00520492"/>
    <w:rsid w:val="005217EC"/>
    <w:rsid w:val="00521954"/>
    <w:rsid w:val="00524DDD"/>
    <w:rsid w:val="00524EAC"/>
    <w:rsid w:val="00526637"/>
    <w:rsid w:val="00527097"/>
    <w:rsid w:val="0052742B"/>
    <w:rsid w:val="0053018C"/>
    <w:rsid w:val="00531A25"/>
    <w:rsid w:val="0053220A"/>
    <w:rsid w:val="00532286"/>
    <w:rsid w:val="00532AE6"/>
    <w:rsid w:val="00533C88"/>
    <w:rsid w:val="00533D81"/>
    <w:rsid w:val="005345A4"/>
    <w:rsid w:val="0053521D"/>
    <w:rsid w:val="0053565A"/>
    <w:rsid w:val="00537662"/>
    <w:rsid w:val="00537D85"/>
    <w:rsid w:val="00541CF9"/>
    <w:rsid w:val="00542076"/>
    <w:rsid w:val="0054217E"/>
    <w:rsid w:val="00543620"/>
    <w:rsid w:val="005459A7"/>
    <w:rsid w:val="00550F9E"/>
    <w:rsid w:val="00551022"/>
    <w:rsid w:val="00552021"/>
    <w:rsid w:val="00552705"/>
    <w:rsid w:val="00552D1A"/>
    <w:rsid w:val="0055358A"/>
    <w:rsid w:val="00555DE8"/>
    <w:rsid w:val="00557242"/>
    <w:rsid w:val="00561102"/>
    <w:rsid w:val="00562EC3"/>
    <w:rsid w:val="00563495"/>
    <w:rsid w:val="00563989"/>
    <w:rsid w:val="005658E0"/>
    <w:rsid w:val="00565992"/>
    <w:rsid w:val="00565ECB"/>
    <w:rsid w:val="00566277"/>
    <w:rsid w:val="005667BB"/>
    <w:rsid w:val="00566A36"/>
    <w:rsid w:val="00567664"/>
    <w:rsid w:val="005676E6"/>
    <w:rsid w:val="005678EB"/>
    <w:rsid w:val="00570C82"/>
    <w:rsid w:val="0057287C"/>
    <w:rsid w:val="0057346C"/>
    <w:rsid w:val="00574F8C"/>
    <w:rsid w:val="00575E4B"/>
    <w:rsid w:val="00575E80"/>
    <w:rsid w:val="00576201"/>
    <w:rsid w:val="005779C5"/>
    <w:rsid w:val="00580DF5"/>
    <w:rsid w:val="00582050"/>
    <w:rsid w:val="00582644"/>
    <w:rsid w:val="00583218"/>
    <w:rsid w:val="005835E6"/>
    <w:rsid w:val="00584447"/>
    <w:rsid w:val="005862D9"/>
    <w:rsid w:val="0058755C"/>
    <w:rsid w:val="005900E2"/>
    <w:rsid w:val="005923DB"/>
    <w:rsid w:val="00592F97"/>
    <w:rsid w:val="005938DD"/>
    <w:rsid w:val="00593B71"/>
    <w:rsid w:val="0059465A"/>
    <w:rsid w:val="0059541B"/>
    <w:rsid w:val="005954D2"/>
    <w:rsid w:val="00595DC2"/>
    <w:rsid w:val="005978C7"/>
    <w:rsid w:val="005A18CA"/>
    <w:rsid w:val="005A1F24"/>
    <w:rsid w:val="005A224A"/>
    <w:rsid w:val="005A3932"/>
    <w:rsid w:val="005A4635"/>
    <w:rsid w:val="005A4C99"/>
    <w:rsid w:val="005A5308"/>
    <w:rsid w:val="005A5C8D"/>
    <w:rsid w:val="005A6587"/>
    <w:rsid w:val="005A7ABD"/>
    <w:rsid w:val="005A7BB4"/>
    <w:rsid w:val="005A7CDC"/>
    <w:rsid w:val="005B0001"/>
    <w:rsid w:val="005B123B"/>
    <w:rsid w:val="005B1C9E"/>
    <w:rsid w:val="005B1E5B"/>
    <w:rsid w:val="005B2F53"/>
    <w:rsid w:val="005B4090"/>
    <w:rsid w:val="005B5A66"/>
    <w:rsid w:val="005B5EAB"/>
    <w:rsid w:val="005C02CF"/>
    <w:rsid w:val="005C0542"/>
    <w:rsid w:val="005C06CC"/>
    <w:rsid w:val="005C15E3"/>
    <w:rsid w:val="005C1A7E"/>
    <w:rsid w:val="005C204D"/>
    <w:rsid w:val="005C23AF"/>
    <w:rsid w:val="005C2E99"/>
    <w:rsid w:val="005C3B2F"/>
    <w:rsid w:val="005C3DD4"/>
    <w:rsid w:val="005C5A6D"/>
    <w:rsid w:val="005C6B8D"/>
    <w:rsid w:val="005C7DCF"/>
    <w:rsid w:val="005D02E1"/>
    <w:rsid w:val="005D1255"/>
    <w:rsid w:val="005D1A19"/>
    <w:rsid w:val="005D1D96"/>
    <w:rsid w:val="005D281A"/>
    <w:rsid w:val="005D2C83"/>
    <w:rsid w:val="005D4021"/>
    <w:rsid w:val="005D640A"/>
    <w:rsid w:val="005D73BE"/>
    <w:rsid w:val="005D7B1B"/>
    <w:rsid w:val="005E002D"/>
    <w:rsid w:val="005E031D"/>
    <w:rsid w:val="005E09E4"/>
    <w:rsid w:val="005E11A0"/>
    <w:rsid w:val="005E1A1B"/>
    <w:rsid w:val="005E2337"/>
    <w:rsid w:val="005E46E5"/>
    <w:rsid w:val="005E6400"/>
    <w:rsid w:val="005E725F"/>
    <w:rsid w:val="005F0722"/>
    <w:rsid w:val="005F2325"/>
    <w:rsid w:val="005F27DE"/>
    <w:rsid w:val="005F2FDF"/>
    <w:rsid w:val="005F4640"/>
    <w:rsid w:val="005F4A85"/>
    <w:rsid w:val="005F4FFE"/>
    <w:rsid w:val="005F5024"/>
    <w:rsid w:val="005F5042"/>
    <w:rsid w:val="005F6403"/>
    <w:rsid w:val="005F6472"/>
    <w:rsid w:val="005F67F2"/>
    <w:rsid w:val="005F725A"/>
    <w:rsid w:val="00600278"/>
    <w:rsid w:val="00600579"/>
    <w:rsid w:val="00600603"/>
    <w:rsid w:val="00600A3F"/>
    <w:rsid w:val="00601B5B"/>
    <w:rsid w:val="00606B50"/>
    <w:rsid w:val="00607961"/>
    <w:rsid w:val="00610E3D"/>
    <w:rsid w:val="00610FF4"/>
    <w:rsid w:val="0061104F"/>
    <w:rsid w:val="00611653"/>
    <w:rsid w:val="0061195B"/>
    <w:rsid w:val="00612428"/>
    <w:rsid w:val="0061250A"/>
    <w:rsid w:val="00613BD3"/>
    <w:rsid w:val="00616A66"/>
    <w:rsid w:val="00620E88"/>
    <w:rsid w:val="00621214"/>
    <w:rsid w:val="00621A71"/>
    <w:rsid w:val="006220FE"/>
    <w:rsid w:val="0062452F"/>
    <w:rsid w:val="0062599D"/>
    <w:rsid w:val="00627707"/>
    <w:rsid w:val="00630387"/>
    <w:rsid w:val="00630AF6"/>
    <w:rsid w:val="006310DF"/>
    <w:rsid w:val="00631D86"/>
    <w:rsid w:val="00631EA8"/>
    <w:rsid w:val="0063210B"/>
    <w:rsid w:val="00632D0C"/>
    <w:rsid w:val="006330BC"/>
    <w:rsid w:val="00633BAB"/>
    <w:rsid w:val="00634F02"/>
    <w:rsid w:val="00636371"/>
    <w:rsid w:val="00636BCE"/>
    <w:rsid w:val="00636F7B"/>
    <w:rsid w:val="00637184"/>
    <w:rsid w:val="00642097"/>
    <w:rsid w:val="00643CA3"/>
    <w:rsid w:val="00644088"/>
    <w:rsid w:val="00644135"/>
    <w:rsid w:val="006444CF"/>
    <w:rsid w:val="00646B18"/>
    <w:rsid w:val="00647C03"/>
    <w:rsid w:val="0065001B"/>
    <w:rsid w:val="00650042"/>
    <w:rsid w:val="00654495"/>
    <w:rsid w:val="00656C48"/>
    <w:rsid w:val="006600E4"/>
    <w:rsid w:val="00660701"/>
    <w:rsid w:val="00660E94"/>
    <w:rsid w:val="00661924"/>
    <w:rsid w:val="00663521"/>
    <w:rsid w:val="00663D4B"/>
    <w:rsid w:val="0066454D"/>
    <w:rsid w:val="00664DA4"/>
    <w:rsid w:val="00670C71"/>
    <w:rsid w:val="0067126F"/>
    <w:rsid w:val="00671494"/>
    <w:rsid w:val="00674148"/>
    <w:rsid w:val="00675097"/>
    <w:rsid w:val="00675EBC"/>
    <w:rsid w:val="00677A88"/>
    <w:rsid w:val="006800DB"/>
    <w:rsid w:val="00680590"/>
    <w:rsid w:val="00681100"/>
    <w:rsid w:val="0068112A"/>
    <w:rsid w:val="006822C8"/>
    <w:rsid w:val="00682648"/>
    <w:rsid w:val="0068579D"/>
    <w:rsid w:val="006859CB"/>
    <w:rsid w:val="00685EE1"/>
    <w:rsid w:val="006860E1"/>
    <w:rsid w:val="006872B3"/>
    <w:rsid w:val="00687925"/>
    <w:rsid w:val="00687C54"/>
    <w:rsid w:val="00687CD7"/>
    <w:rsid w:val="00690360"/>
    <w:rsid w:val="006907EB"/>
    <w:rsid w:val="00693CBB"/>
    <w:rsid w:val="00694508"/>
    <w:rsid w:val="00694D03"/>
    <w:rsid w:val="00695147"/>
    <w:rsid w:val="00697D6A"/>
    <w:rsid w:val="006A0049"/>
    <w:rsid w:val="006A297E"/>
    <w:rsid w:val="006A3AE3"/>
    <w:rsid w:val="006A675D"/>
    <w:rsid w:val="006A6811"/>
    <w:rsid w:val="006A6CF9"/>
    <w:rsid w:val="006A72A8"/>
    <w:rsid w:val="006B0676"/>
    <w:rsid w:val="006B1051"/>
    <w:rsid w:val="006B2951"/>
    <w:rsid w:val="006B39FA"/>
    <w:rsid w:val="006B4EA4"/>
    <w:rsid w:val="006B561B"/>
    <w:rsid w:val="006B7CD7"/>
    <w:rsid w:val="006B7F05"/>
    <w:rsid w:val="006B7F1D"/>
    <w:rsid w:val="006C1888"/>
    <w:rsid w:val="006C2893"/>
    <w:rsid w:val="006C35AF"/>
    <w:rsid w:val="006C5B28"/>
    <w:rsid w:val="006C67C1"/>
    <w:rsid w:val="006C737A"/>
    <w:rsid w:val="006C765B"/>
    <w:rsid w:val="006C7B0C"/>
    <w:rsid w:val="006D0339"/>
    <w:rsid w:val="006D2D8B"/>
    <w:rsid w:val="006D3EA0"/>
    <w:rsid w:val="006D4292"/>
    <w:rsid w:val="006D49EA"/>
    <w:rsid w:val="006D4A2F"/>
    <w:rsid w:val="006D4DA5"/>
    <w:rsid w:val="006D53D2"/>
    <w:rsid w:val="006D5532"/>
    <w:rsid w:val="006D5AC9"/>
    <w:rsid w:val="006D5D63"/>
    <w:rsid w:val="006D6869"/>
    <w:rsid w:val="006E1E6C"/>
    <w:rsid w:val="006E34FA"/>
    <w:rsid w:val="006E3EA6"/>
    <w:rsid w:val="006E4AF2"/>
    <w:rsid w:val="006E52EB"/>
    <w:rsid w:val="006E574F"/>
    <w:rsid w:val="006E76D1"/>
    <w:rsid w:val="006F14B1"/>
    <w:rsid w:val="006F2201"/>
    <w:rsid w:val="006F4A3F"/>
    <w:rsid w:val="006F586E"/>
    <w:rsid w:val="006F6696"/>
    <w:rsid w:val="006F7661"/>
    <w:rsid w:val="006F7A7A"/>
    <w:rsid w:val="00702036"/>
    <w:rsid w:val="00704C60"/>
    <w:rsid w:val="00707D7D"/>
    <w:rsid w:val="007105CB"/>
    <w:rsid w:val="00711B55"/>
    <w:rsid w:val="00711CB8"/>
    <w:rsid w:val="00711EF7"/>
    <w:rsid w:val="00715270"/>
    <w:rsid w:val="00715FD0"/>
    <w:rsid w:val="0071643D"/>
    <w:rsid w:val="007223C4"/>
    <w:rsid w:val="00722B9F"/>
    <w:rsid w:val="007234EA"/>
    <w:rsid w:val="00723801"/>
    <w:rsid w:val="00724386"/>
    <w:rsid w:val="007264F3"/>
    <w:rsid w:val="00731CE1"/>
    <w:rsid w:val="007335DC"/>
    <w:rsid w:val="00733A31"/>
    <w:rsid w:val="007347C0"/>
    <w:rsid w:val="007351B6"/>
    <w:rsid w:val="00735C2A"/>
    <w:rsid w:val="007367D3"/>
    <w:rsid w:val="0073721F"/>
    <w:rsid w:val="007411FF"/>
    <w:rsid w:val="007427FD"/>
    <w:rsid w:val="00742EE9"/>
    <w:rsid w:val="0074489D"/>
    <w:rsid w:val="007449AB"/>
    <w:rsid w:val="007449E3"/>
    <w:rsid w:val="00751057"/>
    <w:rsid w:val="0075129C"/>
    <w:rsid w:val="00751383"/>
    <w:rsid w:val="00751D58"/>
    <w:rsid w:val="00752AD0"/>
    <w:rsid w:val="0075359E"/>
    <w:rsid w:val="007535ED"/>
    <w:rsid w:val="007547EB"/>
    <w:rsid w:val="00762A9F"/>
    <w:rsid w:val="0076374D"/>
    <w:rsid w:val="007647EB"/>
    <w:rsid w:val="0076530A"/>
    <w:rsid w:val="007653B3"/>
    <w:rsid w:val="007666C8"/>
    <w:rsid w:val="00766CCB"/>
    <w:rsid w:val="007674A5"/>
    <w:rsid w:val="00770088"/>
    <w:rsid w:val="007709EC"/>
    <w:rsid w:val="0077202B"/>
    <w:rsid w:val="00772418"/>
    <w:rsid w:val="00772ACE"/>
    <w:rsid w:val="007731E2"/>
    <w:rsid w:val="00773304"/>
    <w:rsid w:val="0077367D"/>
    <w:rsid w:val="0077369A"/>
    <w:rsid w:val="00774B4E"/>
    <w:rsid w:val="00775701"/>
    <w:rsid w:val="00775FB2"/>
    <w:rsid w:val="007769AC"/>
    <w:rsid w:val="00777674"/>
    <w:rsid w:val="00780275"/>
    <w:rsid w:val="0078033D"/>
    <w:rsid w:val="00780CC4"/>
    <w:rsid w:val="00780DE3"/>
    <w:rsid w:val="00781CB4"/>
    <w:rsid w:val="00783AFB"/>
    <w:rsid w:val="00784F4C"/>
    <w:rsid w:val="007856F6"/>
    <w:rsid w:val="00786A60"/>
    <w:rsid w:val="0078769C"/>
    <w:rsid w:val="00793212"/>
    <w:rsid w:val="007941D2"/>
    <w:rsid w:val="0079449A"/>
    <w:rsid w:val="00795067"/>
    <w:rsid w:val="007953E8"/>
    <w:rsid w:val="00795BDA"/>
    <w:rsid w:val="00796A17"/>
    <w:rsid w:val="007A1059"/>
    <w:rsid w:val="007A1A18"/>
    <w:rsid w:val="007A461D"/>
    <w:rsid w:val="007A655E"/>
    <w:rsid w:val="007A734F"/>
    <w:rsid w:val="007A7C38"/>
    <w:rsid w:val="007B09CC"/>
    <w:rsid w:val="007B2ECB"/>
    <w:rsid w:val="007B47BA"/>
    <w:rsid w:val="007B65DC"/>
    <w:rsid w:val="007B6869"/>
    <w:rsid w:val="007B726B"/>
    <w:rsid w:val="007B7E22"/>
    <w:rsid w:val="007C0A39"/>
    <w:rsid w:val="007C1141"/>
    <w:rsid w:val="007C116B"/>
    <w:rsid w:val="007C40C4"/>
    <w:rsid w:val="007D1C28"/>
    <w:rsid w:val="007D3763"/>
    <w:rsid w:val="007D452A"/>
    <w:rsid w:val="007D4F10"/>
    <w:rsid w:val="007D5055"/>
    <w:rsid w:val="007D52E4"/>
    <w:rsid w:val="007D6130"/>
    <w:rsid w:val="007D6631"/>
    <w:rsid w:val="007D7B4E"/>
    <w:rsid w:val="007E029D"/>
    <w:rsid w:val="007E0490"/>
    <w:rsid w:val="007E0CBD"/>
    <w:rsid w:val="007E0D00"/>
    <w:rsid w:val="007E1FC3"/>
    <w:rsid w:val="007E2E3B"/>
    <w:rsid w:val="007E3128"/>
    <w:rsid w:val="007E3D49"/>
    <w:rsid w:val="007E4B90"/>
    <w:rsid w:val="007E4E11"/>
    <w:rsid w:val="007E515A"/>
    <w:rsid w:val="007E627A"/>
    <w:rsid w:val="007E6A12"/>
    <w:rsid w:val="007E7E5B"/>
    <w:rsid w:val="007F2D82"/>
    <w:rsid w:val="007F4B48"/>
    <w:rsid w:val="007F4E86"/>
    <w:rsid w:val="007F6E08"/>
    <w:rsid w:val="007F778C"/>
    <w:rsid w:val="007F7950"/>
    <w:rsid w:val="00801C27"/>
    <w:rsid w:val="008042B4"/>
    <w:rsid w:val="00804356"/>
    <w:rsid w:val="008061E9"/>
    <w:rsid w:val="00806C61"/>
    <w:rsid w:val="00807880"/>
    <w:rsid w:val="00812355"/>
    <w:rsid w:val="00813BA2"/>
    <w:rsid w:val="0081534E"/>
    <w:rsid w:val="00815C63"/>
    <w:rsid w:val="00816FCB"/>
    <w:rsid w:val="00817923"/>
    <w:rsid w:val="00820701"/>
    <w:rsid w:val="00820746"/>
    <w:rsid w:val="008218C4"/>
    <w:rsid w:val="00821C63"/>
    <w:rsid w:val="00821FD7"/>
    <w:rsid w:val="00822516"/>
    <w:rsid w:val="008228FC"/>
    <w:rsid w:val="00823E4A"/>
    <w:rsid w:val="00824AD0"/>
    <w:rsid w:val="00825859"/>
    <w:rsid w:val="00826E13"/>
    <w:rsid w:val="008272B3"/>
    <w:rsid w:val="00830EA3"/>
    <w:rsid w:val="00831E3A"/>
    <w:rsid w:val="00832CF0"/>
    <w:rsid w:val="00832DEA"/>
    <w:rsid w:val="00833073"/>
    <w:rsid w:val="0083387E"/>
    <w:rsid w:val="00833D98"/>
    <w:rsid w:val="00834846"/>
    <w:rsid w:val="008366D9"/>
    <w:rsid w:val="00836789"/>
    <w:rsid w:val="0083770B"/>
    <w:rsid w:val="00840E77"/>
    <w:rsid w:val="00841FB7"/>
    <w:rsid w:val="00842694"/>
    <w:rsid w:val="008454FC"/>
    <w:rsid w:val="00847653"/>
    <w:rsid w:val="00847726"/>
    <w:rsid w:val="00850328"/>
    <w:rsid w:val="0085067C"/>
    <w:rsid w:val="00851000"/>
    <w:rsid w:val="008510E0"/>
    <w:rsid w:val="00851929"/>
    <w:rsid w:val="008520BA"/>
    <w:rsid w:val="00852719"/>
    <w:rsid w:val="008532C6"/>
    <w:rsid w:val="0085446B"/>
    <w:rsid w:val="00855211"/>
    <w:rsid w:val="00855E34"/>
    <w:rsid w:val="00857A81"/>
    <w:rsid w:val="008614B4"/>
    <w:rsid w:val="00862264"/>
    <w:rsid w:val="008622A1"/>
    <w:rsid w:val="00862DFB"/>
    <w:rsid w:val="00863A90"/>
    <w:rsid w:val="00864BE8"/>
    <w:rsid w:val="008660B0"/>
    <w:rsid w:val="008675A8"/>
    <w:rsid w:val="008714EC"/>
    <w:rsid w:val="0087160F"/>
    <w:rsid w:val="00871FC6"/>
    <w:rsid w:val="00872F0C"/>
    <w:rsid w:val="008758D5"/>
    <w:rsid w:val="00876D32"/>
    <w:rsid w:val="00877A6D"/>
    <w:rsid w:val="00881180"/>
    <w:rsid w:val="00881B03"/>
    <w:rsid w:val="0088323F"/>
    <w:rsid w:val="008843BE"/>
    <w:rsid w:val="00884D29"/>
    <w:rsid w:val="008905D5"/>
    <w:rsid w:val="00892922"/>
    <w:rsid w:val="00892B0A"/>
    <w:rsid w:val="0089348C"/>
    <w:rsid w:val="00893DF7"/>
    <w:rsid w:val="00894827"/>
    <w:rsid w:val="00894D39"/>
    <w:rsid w:val="008951D6"/>
    <w:rsid w:val="008959BA"/>
    <w:rsid w:val="00896210"/>
    <w:rsid w:val="00896B07"/>
    <w:rsid w:val="00896C91"/>
    <w:rsid w:val="008975F0"/>
    <w:rsid w:val="0089768B"/>
    <w:rsid w:val="008A00A5"/>
    <w:rsid w:val="008A109B"/>
    <w:rsid w:val="008A1104"/>
    <w:rsid w:val="008A1A96"/>
    <w:rsid w:val="008A1D64"/>
    <w:rsid w:val="008A26FD"/>
    <w:rsid w:val="008A6044"/>
    <w:rsid w:val="008A62DB"/>
    <w:rsid w:val="008A686A"/>
    <w:rsid w:val="008A6FB9"/>
    <w:rsid w:val="008A709D"/>
    <w:rsid w:val="008A755E"/>
    <w:rsid w:val="008B0616"/>
    <w:rsid w:val="008B0823"/>
    <w:rsid w:val="008B127F"/>
    <w:rsid w:val="008B1A5C"/>
    <w:rsid w:val="008B2FD2"/>
    <w:rsid w:val="008B3DC7"/>
    <w:rsid w:val="008B4102"/>
    <w:rsid w:val="008B506C"/>
    <w:rsid w:val="008B5941"/>
    <w:rsid w:val="008B70C0"/>
    <w:rsid w:val="008B7434"/>
    <w:rsid w:val="008C0D1B"/>
    <w:rsid w:val="008C108A"/>
    <w:rsid w:val="008C1A39"/>
    <w:rsid w:val="008C2AFF"/>
    <w:rsid w:val="008C393B"/>
    <w:rsid w:val="008C683F"/>
    <w:rsid w:val="008D1C12"/>
    <w:rsid w:val="008D46ED"/>
    <w:rsid w:val="008D5D98"/>
    <w:rsid w:val="008D5E60"/>
    <w:rsid w:val="008D77FB"/>
    <w:rsid w:val="008E26B9"/>
    <w:rsid w:val="008E31AD"/>
    <w:rsid w:val="008E388B"/>
    <w:rsid w:val="008E3EEA"/>
    <w:rsid w:val="008E596B"/>
    <w:rsid w:val="008E6C52"/>
    <w:rsid w:val="008E73BE"/>
    <w:rsid w:val="008F0BA8"/>
    <w:rsid w:val="008F1A4F"/>
    <w:rsid w:val="008F242A"/>
    <w:rsid w:val="008F2AD2"/>
    <w:rsid w:val="008F3D43"/>
    <w:rsid w:val="008F4FB9"/>
    <w:rsid w:val="008F5B38"/>
    <w:rsid w:val="008F5C04"/>
    <w:rsid w:val="008F7734"/>
    <w:rsid w:val="009015C2"/>
    <w:rsid w:val="00901D19"/>
    <w:rsid w:val="00902792"/>
    <w:rsid w:val="00903C75"/>
    <w:rsid w:val="00905430"/>
    <w:rsid w:val="00906CF3"/>
    <w:rsid w:val="00907049"/>
    <w:rsid w:val="009074C2"/>
    <w:rsid w:val="009077D1"/>
    <w:rsid w:val="00910523"/>
    <w:rsid w:val="00910668"/>
    <w:rsid w:val="00910801"/>
    <w:rsid w:val="00911EEB"/>
    <w:rsid w:val="0091322F"/>
    <w:rsid w:val="00913A7E"/>
    <w:rsid w:val="00914156"/>
    <w:rsid w:val="00914A44"/>
    <w:rsid w:val="00915426"/>
    <w:rsid w:val="00915E84"/>
    <w:rsid w:val="0091684F"/>
    <w:rsid w:val="009179A7"/>
    <w:rsid w:val="0092199D"/>
    <w:rsid w:val="009220FD"/>
    <w:rsid w:val="00924140"/>
    <w:rsid w:val="009309B6"/>
    <w:rsid w:val="0093157B"/>
    <w:rsid w:val="009319FC"/>
    <w:rsid w:val="009323F2"/>
    <w:rsid w:val="0093281E"/>
    <w:rsid w:val="0093329B"/>
    <w:rsid w:val="00933845"/>
    <w:rsid w:val="00933A4D"/>
    <w:rsid w:val="009344C7"/>
    <w:rsid w:val="009349C5"/>
    <w:rsid w:val="009349FC"/>
    <w:rsid w:val="00934AD8"/>
    <w:rsid w:val="00935FBE"/>
    <w:rsid w:val="00936AD3"/>
    <w:rsid w:val="009372BA"/>
    <w:rsid w:val="00937828"/>
    <w:rsid w:val="0094000D"/>
    <w:rsid w:val="0094004C"/>
    <w:rsid w:val="0094099E"/>
    <w:rsid w:val="0094247E"/>
    <w:rsid w:val="009428C5"/>
    <w:rsid w:val="00944A46"/>
    <w:rsid w:val="00944D4E"/>
    <w:rsid w:val="00945B5B"/>
    <w:rsid w:val="0094626F"/>
    <w:rsid w:val="00946D1D"/>
    <w:rsid w:val="00947470"/>
    <w:rsid w:val="009507B3"/>
    <w:rsid w:val="00951E83"/>
    <w:rsid w:val="009521FC"/>
    <w:rsid w:val="009530E8"/>
    <w:rsid w:val="009531DA"/>
    <w:rsid w:val="00953751"/>
    <w:rsid w:val="00953C36"/>
    <w:rsid w:val="00954FC0"/>
    <w:rsid w:val="00955B0C"/>
    <w:rsid w:val="0095639A"/>
    <w:rsid w:val="00957AE2"/>
    <w:rsid w:val="00957CAE"/>
    <w:rsid w:val="009603D7"/>
    <w:rsid w:val="00962825"/>
    <w:rsid w:val="00962FE8"/>
    <w:rsid w:val="00966E5F"/>
    <w:rsid w:val="009672F3"/>
    <w:rsid w:val="0096764B"/>
    <w:rsid w:val="009703F7"/>
    <w:rsid w:val="009720D4"/>
    <w:rsid w:val="00972D99"/>
    <w:rsid w:val="00976543"/>
    <w:rsid w:val="00976913"/>
    <w:rsid w:val="0098138E"/>
    <w:rsid w:val="00981615"/>
    <w:rsid w:val="009821AF"/>
    <w:rsid w:val="00984396"/>
    <w:rsid w:val="009848FE"/>
    <w:rsid w:val="00986E56"/>
    <w:rsid w:val="00987671"/>
    <w:rsid w:val="00987FDE"/>
    <w:rsid w:val="0099038C"/>
    <w:rsid w:val="00990869"/>
    <w:rsid w:val="00990EE3"/>
    <w:rsid w:val="00990FF2"/>
    <w:rsid w:val="00992CAE"/>
    <w:rsid w:val="00993BEE"/>
    <w:rsid w:val="00995B16"/>
    <w:rsid w:val="00995FDE"/>
    <w:rsid w:val="0099668A"/>
    <w:rsid w:val="00997FA5"/>
    <w:rsid w:val="009A0E12"/>
    <w:rsid w:val="009A0F72"/>
    <w:rsid w:val="009A18C5"/>
    <w:rsid w:val="009A26D5"/>
    <w:rsid w:val="009A2918"/>
    <w:rsid w:val="009A29D9"/>
    <w:rsid w:val="009A38AB"/>
    <w:rsid w:val="009A38E7"/>
    <w:rsid w:val="009A6B12"/>
    <w:rsid w:val="009B1F8E"/>
    <w:rsid w:val="009B27DF"/>
    <w:rsid w:val="009B3127"/>
    <w:rsid w:val="009B432D"/>
    <w:rsid w:val="009B4AE6"/>
    <w:rsid w:val="009B4CA1"/>
    <w:rsid w:val="009B5AB7"/>
    <w:rsid w:val="009C0359"/>
    <w:rsid w:val="009C0C46"/>
    <w:rsid w:val="009C1267"/>
    <w:rsid w:val="009C1412"/>
    <w:rsid w:val="009C1CEB"/>
    <w:rsid w:val="009C352C"/>
    <w:rsid w:val="009C4C51"/>
    <w:rsid w:val="009C6388"/>
    <w:rsid w:val="009C66F2"/>
    <w:rsid w:val="009C78D2"/>
    <w:rsid w:val="009D0D63"/>
    <w:rsid w:val="009D171D"/>
    <w:rsid w:val="009D1C9E"/>
    <w:rsid w:val="009D3BDE"/>
    <w:rsid w:val="009D3E92"/>
    <w:rsid w:val="009D618E"/>
    <w:rsid w:val="009D665D"/>
    <w:rsid w:val="009D6EBC"/>
    <w:rsid w:val="009E0123"/>
    <w:rsid w:val="009E0649"/>
    <w:rsid w:val="009E09E8"/>
    <w:rsid w:val="009E0DF1"/>
    <w:rsid w:val="009E106C"/>
    <w:rsid w:val="009E2B8C"/>
    <w:rsid w:val="009E4051"/>
    <w:rsid w:val="009E53D9"/>
    <w:rsid w:val="009E6300"/>
    <w:rsid w:val="009E6A55"/>
    <w:rsid w:val="009F054A"/>
    <w:rsid w:val="009F0F6B"/>
    <w:rsid w:val="009F0FB7"/>
    <w:rsid w:val="009F3D31"/>
    <w:rsid w:val="009F3FDA"/>
    <w:rsid w:val="009F4678"/>
    <w:rsid w:val="009F5D29"/>
    <w:rsid w:val="009F5DD4"/>
    <w:rsid w:val="009F6528"/>
    <w:rsid w:val="009F6D8E"/>
    <w:rsid w:val="009F7B86"/>
    <w:rsid w:val="00A002E4"/>
    <w:rsid w:val="00A003F8"/>
    <w:rsid w:val="00A00931"/>
    <w:rsid w:val="00A0198E"/>
    <w:rsid w:val="00A02860"/>
    <w:rsid w:val="00A02F1E"/>
    <w:rsid w:val="00A02FE5"/>
    <w:rsid w:val="00A04693"/>
    <w:rsid w:val="00A04A1F"/>
    <w:rsid w:val="00A04FAA"/>
    <w:rsid w:val="00A05D75"/>
    <w:rsid w:val="00A06FBD"/>
    <w:rsid w:val="00A07F22"/>
    <w:rsid w:val="00A103AE"/>
    <w:rsid w:val="00A1187A"/>
    <w:rsid w:val="00A1231B"/>
    <w:rsid w:val="00A13653"/>
    <w:rsid w:val="00A1518D"/>
    <w:rsid w:val="00A15BFE"/>
    <w:rsid w:val="00A17277"/>
    <w:rsid w:val="00A205FE"/>
    <w:rsid w:val="00A219FC"/>
    <w:rsid w:val="00A2466B"/>
    <w:rsid w:val="00A248FB"/>
    <w:rsid w:val="00A25A93"/>
    <w:rsid w:val="00A27984"/>
    <w:rsid w:val="00A30317"/>
    <w:rsid w:val="00A30641"/>
    <w:rsid w:val="00A307A5"/>
    <w:rsid w:val="00A3114A"/>
    <w:rsid w:val="00A311C0"/>
    <w:rsid w:val="00A31C09"/>
    <w:rsid w:val="00A31F6D"/>
    <w:rsid w:val="00A32E47"/>
    <w:rsid w:val="00A33882"/>
    <w:rsid w:val="00A33C9E"/>
    <w:rsid w:val="00A34001"/>
    <w:rsid w:val="00A35B6D"/>
    <w:rsid w:val="00A4068B"/>
    <w:rsid w:val="00A40811"/>
    <w:rsid w:val="00A41940"/>
    <w:rsid w:val="00A419C9"/>
    <w:rsid w:val="00A41D1D"/>
    <w:rsid w:val="00A42445"/>
    <w:rsid w:val="00A43E59"/>
    <w:rsid w:val="00A448E6"/>
    <w:rsid w:val="00A449C9"/>
    <w:rsid w:val="00A44CAC"/>
    <w:rsid w:val="00A5026D"/>
    <w:rsid w:val="00A50721"/>
    <w:rsid w:val="00A50BF4"/>
    <w:rsid w:val="00A52335"/>
    <w:rsid w:val="00A53E21"/>
    <w:rsid w:val="00A53FFA"/>
    <w:rsid w:val="00A54F0D"/>
    <w:rsid w:val="00A572CB"/>
    <w:rsid w:val="00A576C4"/>
    <w:rsid w:val="00A57933"/>
    <w:rsid w:val="00A57E31"/>
    <w:rsid w:val="00A620BB"/>
    <w:rsid w:val="00A62359"/>
    <w:rsid w:val="00A6269B"/>
    <w:rsid w:val="00A644C9"/>
    <w:rsid w:val="00A70106"/>
    <w:rsid w:val="00A70334"/>
    <w:rsid w:val="00A70581"/>
    <w:rsid w:val="00A70E41"/>
    <w:rsid w:val="00A73B48"/>
    <w:rsid w:val="00A74841"/>
    <w:rsid w:val="00A75426"/>
    <w:rsid w:val="00A76240"/>
    <w:rsid w:val="00A7624C"/>
    <w:rsid w:val="00A76955"/>
    <w:rsid w:val="00A76A97"/>
    <w:rsid w:val="00A76E33"/>
    <w:rsid w:val="00A770DE"/>
    <w:rsid w:val="00A81704"/>
    <w:rsid w:val="00A8196B"/>
    <w:rsid w:val="00A82014"/>
    <w:rsid w:val="00A82113"/>
    <w:rsid w:val="00A82660"/>
    <w:rsid w:val="00A840D0"/>
    <w:rsid w:val="00A84D66"/>
    <w:rsid w:val="00A8691A"/>
    <w:rsid w:val="00A907BE"/>
    <w:rsid w:val="00A90F48"/>
    <w:rsid w:val="00A9135A"/>
    <w:rsid w:val="00A91E00"/>
    <w:rsid w:val="00A921E5"/>
    <w:rsid w:val="00A92527"/>
    <w:rsid w:val="00A938B8"/>
    <w:rsid w:val="00A939CE"/>
    <w:rsid w:val="00A93CA8"/>
    <w:rsid w:val="00A95641"/>
    <w:rsid w:val="00A961E5"/>
    <w:rsid w:val="00A97294"/>
    <w:rsid w:val="00A97FA4"/>
    <w:rsid w:val="00AA0E40"/>
    <w:rsid w:val="00AA2B8E"/>
    <w:rsid w:val="00AA2CE3"/>
    <w:rsid w:val="00AA304E"/>
    <w:rsid w:val="00AA5B9C"/>
    <w:rsid w:val="00AA697D"/>
    <w:rsid w:val="00AB0417"/>
    <w:rsid w:val="00AB13C2"/>
    <w:rsid w:val="00AB1DC4"/>
    <w:rsid w:val="00AB3257"/>
    <w:rsid w:val="00AB3CD8"/>
    <w:rsid w:val="00AB5D6E"/>
    <w:rsid w:val="00AB6B25"/>
    <w:rsid w:val="00AB706A"/>
    <w:rsid w:val="00AB7CCB"/>
    <w:rsid w:val="00AC06E1"/>
    <w:rsid w:val="00AC0745"/>
    <w:rsid w:val="00AC17D6"/>
    <w:rsid w:val="00AC1A8A"/>
    <w:rsid w:val="00AC28DE"/>
    <w:rsid w:val="00AC2D4A"/>
    <w:rsid w:val="00AC41E9"/>
    <w:rsid w:val="00AC6841"/>
    <w:rsid w:val="00AD0165"/>
    <w:rsid w:val="00AD0716"/>
    <w:rsid w:val="00AD098E"/>
    <w:rsid w:val="00AD0EF0"/>
    <w:rsid w:val="00AD171F"/>
    <w:rsid w:val="00AD2AA4"/>
    <w:rsid w:val="00AD33B6"/>
    <w:rsid w:val="00AD3B1E"/>
    <w:rsid w:val="00AD4D48"/>
    <w:rsid w:val="00AD4F01"/>
    <w:rsid w:val="00AD510A"/>
    <w:rsid w:val="00AD510F"/>
    <w:rsid w:val="00AD52B5"/>
    <w:rsid w:val="00AD694A"/>
    <w:rsid w:val="00AD7099"/>
    <w:rsid w:val="00AD70B5"/>
    <w:rsid w:val="00AD7F4D"/>
    <w:rsid w:val="00AE294C"/>
    <w:rsid w:val="00AE49D2"/>
    <w:rsid w:val="00AE71AD"/>
    <w:rsid w:val="00AE7CD2"/>
    <w:rsid w:val="00AF28ED"/>
    <w:rsid w:val="00AF39BB"/>
    <w:rsid w:val="00AF6112"/>
    <w:rsid w:val="00AF69D6"/>
    <w:rsid w:val="00AF7218"/>
    <w:rsid w:val="00B00225"/>
    <w:rsid w:val="00B00A5F"/>
    <w:rsid w:val="00B01443"/>
    <w:rsid w:val="00B01B9E"/>
    <w:rsid w:val="00B01ECB"/>
    <w:rsid w:val="00B02127"/>
    <w:rsid w:val="00B023E7"/>
    <w:rsid w:val="00B036E0"/>
    <w:rsid w:val="00B042BA"/>
    <w:rsid w:val="00B046D7"/>
    <w:rsid w:val="00B06ADE"/>
    <w:rsid w:val="00B103A5"/>
    <w:rsid w:val="00B120E7"/>
    <w:rsid w:val="00B12E0D"/>
    <w:rsid w:val="00B130D2"/>
    <w:rsid w:val="00B136A3"/>
    <w:rsid w:val="00B1378B"/>
    <w:rsid w:val="00B14229"/>
    <w:rsid w:val="00B1468E"/>
    <w:rsid w:val="00B14916"/>
    <w:rsid w:val="00B15127"/>
    <w:rsid w:val="00B158CA"/>
    <w:rsid w:val="00B16721"/>
    <w:rsid w:val="00B17DB6"/>
    <w:rsid w:val="00B213D0"/>
    <w:rsid w:val="00B22C85"/>
    <w:rsid w:val="00B234CE"/>
    <w:rsid w:val="00B23588"/>
    <w:rsid w:val="00B23F43"/>
    <w:rsid w:val="00B24D37"/>
    <w:rsid w:val="00B25094"/>
    <w:rsid w:val="00B251AA"/>
    <w:rsid w:val="00B25591"/>
    <w:rsid w:val="00B25A0C"/>
    <w:rsid w:val="00B25DD6"/>
    <w:rsid w:val="00B25F51"/>
    <w:rsid w:val="00B25FC8"/>
    <w:rsid w:val="00B27332"/>
    <w:rsid w:val="00B273AF"/>
    <w:rsid w:val="00B30C4D"/>
    <w:rsid w:val="00B3201D"/>
    <w:rsid w:val="00B3477E"/>
    <w:rsid w:val="00B35A06"/>
    <w:rsid w:val="00B369DE"/>
    <w:rsid w:val="00B40C2B"/>
    <w:rsid w:val="00B434AD"/>
    <w:rsid w:val="00B43E32"/>
    <w:rsid w:val="00B44C5A"/>
    <w:rsid w:val="00B44D59"/>
    <w:rsid w:val="00B45A12"/>
    <w:rsid w:val="00B4603C"/>
    <w:rsid w:val="00B520BF"/>
    <w:rsid w:val="00B52226"/>
    <w:rsid w:val="00B536C4"/>
    <w:rsid w:val="00B543A1"/>
    <w:rsid w:val="00B5510C"/>
    <w:rsid w:val="00B56E46"/>
    <w:rsid w:val="00B61090"/>
    <w:rsid w:val="00B61E1A"/>
    <w:rsid w:val="00B62D85"/>
    <w:rsid w:val="00B635C6"/>
    <w:rsid w:val="00B63C3E"/>
    <w:rsid w:val="00B643D4"/>
    <w:rsid w:val="00B645E8"/>
    <w:rsid w:val="00B65FF1"/>
    <w:rsid w:val="00B66586"/>
    <w:rsid w:val="00B6663E"/>
    <w:rsid w:val="00B666C8"/>
    <w:rsid w:val="00B6679E"/>
    <w:rsid w:val="00B66D31"/>
    <w:rsid w:val="00B67A9E"/>
    <w:rsid w:val="00B73EE2"/>
    <w:rsid w:val="00B74241"/>
    <w:rsid w:val="00B77751"/>
    <w:rsid w:val="00B8033F"/>
    <w:rsid w:val="00B80ED8"/>
    <w:rsid w:val="00B8150E"/>
    <w:rsid w:val="00B815E1"/>
    <w:rsid w:val="00B8243A"/>
    <w:rsid w:val="00B83620"/>
    <w:rsid w:val="00B83826"/>
    <w:rsid w:val="00B83831"/>
    <w:rsid w:val="00B83B94"/>
    <w:rsid w:val="00B83F8C"/>
    <w:rsid w:val="00B84050"/>
    <w:rsid w:val="00B850C3"/>
    <w:rsid w:val="00B861A7"/>
    <w:rsid w:val="00B86BF1"/>
    <w:rsid w:val="00B871B8"/>
    <w:rsid w:val="00B87EC3"/>
    <w:rsid w:val="00B90CF3"/>
    <w:rsid w:val="00B90EB5"/>
    <w:rsid w:val="00B92EFC"/>
    <w:rsid w:val="00B9356C"/>
    <w:rsid w:val="00B93E87"/>
    <w:rsid w:val="00B95C98"/>
    <w:rsid w:val="00BA18B5"/>
    <w:rsid w:val="00BA2358"/>
    <w:rsid w:val="00BA31C8"/>
    <w:rsid w:val="00BA499C"/>
    <w:rsid w:val="00BA5531"/>
    <w:rsid w:val="00BA75F4"/>
    <w:rsid w:val="00BB0EC4"/>
    <w:rsid w:val="00BB1CFE"/>
    <w:rsid w:val="00BB2A65"/>
    <w:rsid w:val="00BB42C2"/>
    <w:rsid w:val="00BB4BF9"/>
    <w:rsid w:val="00BB4DD2"/>
    <w:rsid w:val="00BB5086"/>
    <w:rsid w:val="00BB610B"/>
    <w:rsid w:val="00BB6837"/>
    <w:rsid w:val="00BB6E04"/>
    <w:rsid w:val="00BB722D"/>
    <w:rsid w:val="00BC00FD"/>
    <w:rsid w:val="00BC0910"/>
    <w:rsid w:val="00BC2904"/>
    <w:rsid w:val="00BC29F4"/>
    <w:rsid w:val="00BC2D49"/>
    <w:rsid w:val="00BC3558"/>
    <w:rsid w:val="00BC4145"/>
    <w:rsid w:val="00BC482C"/>
    <w:rsid w:val="00BC4E5C"/>
    <w:rsid w:val="00BC7B4E"/>
    <w:rsid w:val="00BC7D14"/>
    <w:rsid w:val="00BD0293"/>
    <w:rsid w:val="00BD0F4C"/>
    <w:rsid w:val="00BD2C50"/>
    <w:rsid w:val="00BD5391"/>
    <w:rsid w:val="00BD5478"/>
    <w:rsid w:val="00BD5B9D"/>
    <w:rsid w:val="00BD5BE5"/>
    <w:rsid w:val="00BD6375"/>
    <w:rsid w:val="00BD705C"/>
    <w:rsid w:val="00BD7B68"/>
    <w:rsid w:val="00BD7C81"/>
    <w:rsid w:val="00BE00F3"/>
    <w:rsid w:val="00BE4080"/>
    <w:rsid w:val="00BE680A"/>
    <w:rsid w:val="00BE6AE7"/>
    <w:rsid w:val="00BE725B"/>
    <w:rsid w:val="00BF0DE4"/>
    <w:rsid w:val="00BF12CF"/>
    <w:rsid w:val="00BF2759"/>
    <w:rsid w:val="00BF2947"/>
    <w:rsid w:val="00BF2987"/>
    <w:rsid w:val="00BF2D7D"/>
    <w:rsid w:val="00BF30CE"/>
    <w:rsid w:val="00BF31D8"/>
    <w:rsid w:val="00BF3405"/>
    <w:rsid w:val="00BF3799"/>
    <w:rsid w:val="00BF37D6"/>
    <w:rsid w:val="00BF48D7"/>
    <w:rsid w:val="00BF4F3D"/>
    <w:rsid w:val="00BF6DA9"/>
    <w:rsid w:val="00C0086B"/>
    <w:rsid w:val="00C0213E"/>
    <w:rsid w:val="00C0317F"/>
    <w:rsid w:val="00C05017"/>
    <w:rsid w:val="00C05C5A"/>
    <w:rsid w:val="00C064C3"/>
    <w:rsid w:val="00C06AC2"/>
    <w:rsid w:val="00C0745B"/>
    <w:rsid w:val="00C10F48"/>
    <w:rsid w:val="00C1457A"/>
    <w:rsid w:val="00C15CF1"/>
    <w:rsid w:val="00C164D3"/>
    <w:rsid w:val="00C20013"/>
    <w:rsid w:val="00C209C3"/>
    <w:rsid w:val="00C21ED6"/>
    <w:rsid w:val="00C23217"/>
    <w:rsid w:val="00C2431D"/>
    <w:rsid w:val="00C24816"/>
    <w:rsid w:val="00C2540B"/>
    <w:rsid w:val="00C25D77"/>
    <w:rsid w:val="00C26E0C"/>
    <w:rsid w:val="00C26E29"/>
    <w:rsid w:val="00C270F6"/>
    <w:rsid w:val="00C27976"/>
    <w:rsid w:val="00C30CC6"/>
    <w:rsid w:val="00C3293F"/>
    <w:rsid w:val="00C32A48"/>
    <w:rsid w:val="00C32D5B"/>
    <w:rsid w:val="00C37130"/>
    <w:rsid w:val="00C37FA5"/>
    <w:rsid w:val="00C40825"/>
    <w:rsid w:val="00C408A0"/>
    <w:rsid w:val="00C40D13"/>
    <w:rsid w:val="00C42B41"/>
    <w:rsid w:val="00C43E9A"/>
    <w:rsid w:val="00C45CB6"/>
    <w:rsid w:val="00C467F0"/>
    <w:rsid w:val="00C47037"/>
    <w:rsid w:val="00C476E8"/>
    <w:rsid w:val="00C518F5"/>
    <w:rsid w:val="00C51D24"/>
    <w:rsid w:val="00C51F7F"/>
    <w:rsid w:val="00C52138"/>
    <w:rsid w:val="00C524F8"/>
    <w:rsid w:val="00C52544"/>
    <w:rsid w:val="00C52F7E"/>
    <w:rsid w:val="00C5360B"/>
    <w:rsid w:val="00C539BD"/>
    <w:rsid w:val="00C54FE1"/>
    <w:rsid w:val="00C56EFC"/>
    <w:rsid w:val="00C605CA"/>
    <w:rsid w:val="00C60DBE"/>
    <w:rsid w:val="00C61420"/>
    <w:rsid w:val="00C61D5A"/>
    <w:rsid w:val="00C62C2A"/>
    <w:rsid w:val="00C63794"/>
    <w:rsid w:val="00C6418D"/>
    <w:rsid w:val="00C649F8"/>
    <w:rsid w:val="00C665C7"/>
    <w:rsid w:val="00C6672F"/>
    <w:rsid w:val="00C67350"/>
    <w:rsid w:val="00C706DF"/>
    <w:rsid w:val="00C7136C"/>
    <w:rsid w:val="00C71C9C"/>
    <w:rsid w:val="00C72205"/>
    <w:rsid w:val="00C7237F"/>
    <w:rsid w:val="00C72918"/>
    <w:rsid w:val="00C73C9E"/>
    <w:rsid w:val="00C73E3F"/>
    <w:rsid w:val="00C7688E"/>
    <w:rsid w:val="00C76C48"/>
    <w:rsid w:val="00C80551"/>
    <w:rsid w:val="00C80884"/>
    <w:rsid w:val="00C808D3"/>
    <w:rsid w:val="00C80D40"/>
    <w:rsid w:val="00C80F02"/>
    <w:rsid w:val="00C81052"/>
    <w:rsid w:val="00C85239"/>
    <w:rsid w:val="00C85A9C"/>
    <w:rsid w:val="00C8637A"/>
    <w:rsid w:val="00C873E2"/>
    <w:rsid w:val="00C87A86"/>
    <w:rsid w:val="00C913DE"/>
    <w:rsid w:val="00C91A38"/>
    <w:rsid w:val="00C92B60"/>
    <w:rsid w:val="00C92DFF"/>
    <w:rsid w:val="00C94407"/>
    <w:rsid w:val="00C95934"/>
    <w:rsid w:val="00C95C2F"/>
    <w:rsid w:val="00CA0275"/>
    <w:rsid w:val="00CA0327"/>
    <w:rsid w:val="00CA1C12"/>
    <w:rsid w:val="00CA45E4"/>
    <w:rsid w:val="00CA6D4B"/>
    <w:rsid w:val="00CA71C6"/>
    <w:rsid w:val="00CB1DEB"/>
    <w:rsid w:val="00CB2C23"/>
    <w:rsid w:val="00CB40B9"/>
    <w:rsid w:val="00CB5F7D"/>
    <w:rsid w:val="00CB627F"/>
    <w:rsid w:val="00CB7490"/>
    <w:rsid w:val="00CB7F44"/>
    <w:rsid w:val="00CB7F8F"/>
    <w:rsid w:val="00CC089A"/>
    <w:rsid w:val="00CC14CA"/>
    <w:rsid w:val="00CC1843"/>
    <w:rsid w:val="00CC2470"/>
    <w:rsid w:val="00CC3883"/>
    <w:rsid w:val="00CC48EA"/>
    <w:rsid w:val="00CC559D"/>
    <w:rsid w:val="00CC561B"/>
    <w:rsid w:val="00CC7004"/>
    <w:rsid w:val="00CD0287"/>
    <w:rsid w:val="00CD3192"/>
    <w:rsid w:val="00CD3588"/>
    <w:rsid w:val="00CD4517"/>
    <w:rsid w:val="00CD5DFB"/>
    <w:rsid w:val="00CE0640"/>
    <w:rsid w:val="00CE113B"/>
    <w:rsid w:val="00CE1DD1"/>
    <w:rsid w:val="00CE3569"/>
    <w:rsid w:val="00CE357C"/>
    <w:rsid w:val="00CE5C31"/>
    <w:rsid w:val="00CF2C56"/>
    <w:rsid w:val="00CF4806"/>
    <w:rsid w:val="00CF5BC9"/>
    <w:rsid w:val="00CF6454"/>
    <w:rsid w:val="00CF7679"/>
    <w:rsid w:val="00CF7A40"/>
    <w:rsid w:val="00D01F84"/>
    <w:rsid w:val="00D02831"/>
    <w:rsid w:val="00D028D8"/>
    <w:rsid w:val="00D0490B"/>
    <w:rsid w:val="00D04E17"/>
    <w:rsid w:val="00D04F4B"/>
    <w:rsid w:val="00D05CA1"/>
    <w:rsid w:val="00D060FF"/>
    <w:rsid w:val="00D07622"/>
    <w:rsid w:val="00D07908"/>
    <w:rsid w:val="00D1075E"/>
    <w:rsid w:val="00D11B30"/>
    <w:rsid w:val="00D12647"/>
    <w:rsid w:val="00D13332"/>
    <w:rsid w:val="00D14C97"/>
    <w:rsid w:val="00D14D80"/>
    <w:rsid w:val="00D1537F"/>
    <w:rsid w:val="00D2059D"/>
    <w:rsid w:val="00D21002"/>
    <w:rsid w:val="00D21D49"/>
    <w:rsid w:val="00D21E2C"/>
    <w:rsid w:val="00D24221"/>
    <w:rsid w:val="00D24DE1"/>
    <w:rsid w:val="00D24E42"/>
    <w:rsid w:val="00D25933"/>
    <w:rsid w:val="00D25C78"/>
    <w:rsid w:val="00D323BD"/>
    <w:rsid w:val="00D347E0"/>
    <w:rsid w:val="00D354B2"/>
    <w:rsid w:val="00D37B5A"/>
    <w:rsid w:val="00D40268"/>
    <w:rsid w:val="00D40464"/>
    <w:rsid w:val="00D4069F"/>
    <w:rsid w:val="00D4259F"/>
    <w:rsid w:val="00D4697D"/>
    <w:rsid w:val="00D47E59"/>
    <w:rsid w:val="00D507E7"/>
    <w:rsid w:val="00D5148C"/>
    <w:rsid w:val="00D520B4"/>
    <w:rsid w:val="00D53014"/>
    <w:rsid w:val="00D537F7"/>
    <w:rsid w:val="00D54C61"/>
    <w:rsid w:val="00D5592A"/>
    <w:rsid w:val="00D57635"/>
    <w:rsid w:val="00D57F3A"/>
    <w:rsid w:val="00D60556"/>
    <w:rsid w:val="00D62C84"/>
    <w:rsid w:val="00D64CC5"/>
    <w:rsid w:val="00D6569D"/>
    <w:rsid w:val="00D6589E"/>
    <w:rsid w:val="00D65A81"/>
    <w:rsid w:val="00D66510"/>
    <w:rsid w:val="00D66E93"/>
    <w:rsid w:val="00D67257"/>
    <w:rsid w:val="00D672E0"/>
    <w:rsid w:val="00D701A9"/>
    <w:rsid w:val="00D70452"/>
    <w:rsid w:val="00D70BD7"/>
    <w:rsid w:val="00D70E02"/>
    <w:rsid w:val="00D70F89"/>
    <w:rsid w:val="00D7114F"/>
    <w:rsid w:val="00D715FB"/>
    <w:rsid w:val="00D71638"/>
    <w:rsid w:val="00D718FE"/>
    <w:rsid w:val="00D71CBE"/>
    <w:rsid w:val="00D72E20"/>
    <w:rsid w:val="00D74548"/>
    <w:rsid w:val="00D75B02"/>
    <w:rsid w:val="00D76533"/>
    <w:rsid w:val="00D77439"/>
    <w:rsid w:val="00D77500"/>
    <w:rsid w:val="00D82855"/>
    <w:rsid w:val="00D83877"/>
    <w:rsid w:val="00D84155"/>
    <w:rsid w:val="00D84D33"/>
    <w:rsid w:val="00D87735"/>
    <w:rsid w:val="00D877F5"/>
    <w:rsid w:val="00D902D9"/>
    <w:rsid w:val="00D90630"/>
    <w:rsid w:val="00D93334"/>
    <w:rsid w:val="00D9371F"/>
    <w:rsid w:val="00D94E2C"/>
    <w:rsid w:val="00D94F1E"/>
    <w:rsid w:val="00D96D23"/>
    <w:rsid w:val="00D976AF"/>
    <w:rsid w:val="00DA24DA"/>
    <w:rsid w:val="00DA2827"/>
    <w:rsid w:val="00DA3445"/>
    <w:rsid w:val="00DA4B82"/>
    <w:rsid w:val="00DA4D66"/>
    <w:rsid w:val="00DA50DC"/>
    <w:rsid w:val="00DA5D9D"/>
    <w:rsid w:val="00DA680B"/>
    <w:rsid w:val="00DA6AE9"/>
    <w:rsid w:val="00DB086C"/>
    <w:rsid w:val="00DB1714"/>
    <w:rsid w:val="00DB1990"/>
    <w:rsid w:val="00DB1F0D"/>
    <w:rsid w:val="00DB23A0"/>
    <w:rsid w:val="00DB3092"/>
    <w:rsid w:val="00DB37AF"/>
    <w:rsid w:val="00DB3FF9"/>
    <w:rsid w:val="00DB44B5"/>
    <w:rsid w:val="00DB672E"/>
    <w:rsid w:val="00DB6B51"/>
    <w:rsid w:val="00DC009C"/>
    <w:rsid w:val="00DC1D9C"/>
    <w:rsid w:val="00DC1FD8"/>
    <w:rsid w:val="00DC228B"/>
    <w:rsid w:val="00DC2758"/>
    <w:rsid w:val="00DC41A1"/>
    <w:rsid w:val="00DC4D85"/>
    <w:rsid w:val="00DC543D"/>
    <w:rsid w:val="00DC5478"/>
    <w:rsid w:val="00DC5CFA"/>
    <w:rsid w:val="00DC6C83"/>
    <w:rsid w:val="00DD06CF"/>
    <w:rsid w:val="00DD0A88"/>
    <w:rsid w:val="00DD1362"/>
    <w:rsid w:val="00DD2C5F"/>
    <w:rsid w:val="00DD4017"/>
    <w:rsid w:val="00DD44B0"/>
    <w:rsid w:val="00DD4CFE"/>
    <w:rsid w:val="00DD597E"/>
    <w:rsid w:val="00DD7424"/>
    <w:rsid w:val="00DE3184"/>
    <w:rsid w:val="00DE3756"/>
    <w:rsid w:val="00DE5C36"/>
    <w:rsid w:val="00DE62ED"/>
    <w:rsid w:val="00DF126C"/>
    <w:rsid w:val="00DF1314"/>
    <w:rsid w:val="00DF14DC"/>
    <w:rsid w:val="00DF20BF"/>
    <w:rsid w:val="00DF6CD1"/>
    <w:rsid w:val="00DF6DD3"/>
    <w:rsid w:val="00DF768F"/>
    <w:rsid w:val="00DF78BA"/>
    <w:rsid w:val="00E01BCD"/>
    <w:rsid w:val="00E03299"/>
    <w:rsid w:val="00E03459"/>
    <w:rsid w:val="00E04329"/>
    <w:rsid w:val="00E049D1"/>
    <w:rsid w:val="00E04BA5"/>
    <w:rsid w:val="00E04C33"/>
    <w:rsid w:val="00E052BC"/>
    <w:rsid w:val="00E05D6B"/>
    <w:rsid w:val="00E1041A"/>
    <w:rsid w:val="00E121B9"/>
    <w:rsid w:val="00E148A1"/>
    <w:rsid w:val="00E14A8D"/>
    <w:rsid w:val="00E14B3C"/>
    <w:rsid w:val="00E153FC"/>
    <w:rsid w:val="00E157A4"/>
    <w:rsid w:val="00E16D18"/>
    <w:rsid w:val="00E17190"/>
    <w:rsid w:val="00E205F3"/>
    <w:rsid w:val="00E20901"/>
    <w:rsid w:val="00E23544"/>
    <w:rsid w:val="00E24739"/>
    <w:rsid w:val="00E24F01"/>
    <w:rsid w:val="00E26028"/>
    <w:rsid w:val="00E26A09"/>
    <w:rsid w:val="00E276F5"/>
    <w:rsid w:val="00E3052F"/>
    <w:rsid w:val="00E30F96"/>
    <w:rsid w:val="00E31174"/>
    <w:rsid w:val="00E3156E"/>
    <w:rsid w:val="00E31FFA"/>
    <w:rsid w:val="00E33325"/>
    <w:rsid w:val="00E33B36"/>
    <w:rsid w:val="00E35532"/>
    <w:rsid w:val="00E35791"/>
    <w:rsid w:val="00E35DA3"/>
    <w:rsid w:val="00E36831"/>
    <w:rsid w:val="00E406DA"/>
    <w:rsid w:val="00E40BDE"/>
    <w:rsid w:val="00E4128F"/>
    <w:rsid w:val="00E4179C"/>
    <w:rsid w:val="00E4234C"/>
    <w:rsid w:val="00E42C75"/>
    <w:rsid w:val="00E43267"/>
    <w:rsid w:val="00E46407"/>
    <w:rsid w:val="00E4670C"/>
    <w:rsid w:val="00E4724F"/>
    <w:rsid w:val="00E47273"/>
    <w:rsid w:val="00E50E29"/>
    <w:rsid w:val="00E51A96"/>
    <w:rsid w:val="00E52636"/>
    <w:rsid w:val="00E54ADE"/>
    <w:rsid w:val="00E564C7"/>
    <w:rsid w:val="00E568BD"/>
    <w:rsid w:val="00E57D32"/>
    <w:rsid w:val="00E600CE"/>
    <w:rsid w:val="00E60116"/>
    <w:rsid w:val="00E61F77"/>
    <w:rsid w:val="00E63B32"/>
    <w:rsid w:val="00E655CE"/>
    <w:rsid w:val="00E657BB"/>
    <w:rsid w:val="00E65F5A"/>
    <w:rsid w:val="00E70E3B"/>
    <w:rsid w:val="00E7146C"/>
    <w:rsid w:val="00E71C22"/>
    <w:rsid w:val="00E732BD"/>
    <w:rsid w:val="00E74309"/>
    <w:rsid w:val="00E8055B"/>
    <w:rsid w:val="00E82B52"/>
    <w:rsid w:val="00E83DFC"/>
    <w:rsid w:val="00E83F02"/>
    <w:rsid w:val="00E85035"/>
    <w:rsid w:val="00E87785"/>
    <w:rsid w:val="00E87D3E"/>
    <w:rsid w:val="00E9116D"/>
    <w:rsid w:val="00E91CEB"/>
    <w:rsid w:val="00E924DD"/>
    <w:rsid w:val="00E927A2"/>
    <w:rsid w:val="00E932E0"/>
    <w:rsid w:val="00E93A9E"/>
    <w:rsid w:val="00E93BC6"/>
    <w:rsid w:val="00E93E00"/>
    <w:rsid w:val="00E93E9F"/>
    <w:rsid w:val="00E95C1A"/>
    <w:rsid w:val="00E9637E"/>
    <w:rsid w:val="00EA4B34"/>
    <w:rsid w:val="00EA4BCE"/>
    <w:rsid w:val="00EA5776"/>
    <w:rsid w:val="00EB0655"/>
    <w:rsid w:val="00EB088C"/>
    <w:rsid w:val="00EB0C57"/>
    <w:rsid w:val="00EB0D4D"/>
    <w:rsid w:val="00EB44FD"/>
    <w:rsid w:val="00EB4CA9"/>
    <w:rsid w:val="00EB5F5A"/>
    <w:rsid w:val="00EB6FC0"/>
    <w:rsid w:val="00EC053C"/>
    <w:rsid w:val="00EC0560"/>
    <w:rsid w:val="00EC0E45"/>
    <w:rsid w:val="00EC3884"/>
    <w:rsid w:val="00EC3B28"/>
    <w:rsid w:val="00EC5B2D"/>
    <w:rsid w:val="00EC5E9E"/>
    <w:rsid w:val="00ED0AC5"/>
    <w:rsid w:val="00ED1620"/>
    <w:rsid w:val="00ED3877"/>
    <w:rsid w:val="00ED38D9"/>
    <w:rsid w:val="00ED4F0E"/>
    <w:rsid w:val="00ED5C86"/>
    <w:rsid w:val="00ED5D78"/>
    <w:rsid w:val="00EE0255"/>
    <w:rsid w:val="00EE176F"/>
    <w:rsid w:val="00EE500A"/>
    <w:rsid w:val="00EE59B8"/>
    <w:rsid w:val="00EE5EDE"/>
    <w:rsid w:val="00EE67D5"/>
    <w:rsid w:val="00EE6D3A"/>
    <w:rsid w:val="00EE719E"/>
    <w:rsid w:val="00EF0773"/>
    <w:rsid w:val="00EF117B"/>
    <w:rsid w:val="00EF1201"/>
    <w:rsid w:val="00EF2801"/>
    <w:rsid w:val="00EF2A28"/>
    <w:rsid w:val="00EF481C"/>
    <w:rsid w:val="00EF4951"/>
    <w:rsid w:val="00F0039B"/>
    <w:rsid w:val="00F00A1A"/>
    <w:rsid w:val="00F01A10"/>
    <w:rsid w:val="00F036B2"/>
    <w:rsid w:val="00F03CA4"/>
    <w:rsid w:val="00F05292"/>
    <w:rsid w:val="00F059F2"/>
    <w:rsid w:val="00F1121C"/>
    <w:rsid w:val="00F11B28"/>
    <w:rsid w:val="00F14485"/>
    <w:rsid w:val="00F14517"/>
    <w:rsid w:val="00F14B13"/>
    <w:rsid w:val="00F15071"/>
    <w:rsid w:val="00F16DBF"/>
    <w:rsid w:val="00F17C0D"/>
    <w:rsid w:val="00F20EB5"/>
    <w:rsid w:val="00F22129"/>
    <w:rsid w:val="00F23C52"/>
    <w:rsid w:val="00F23D77"/>
    <w:rsid w:val="00F24251"/>
    <w:rsid w:val="00F24640"/>
    <w:rsid w:val="00F2499E"/>
    <w:rsid w:val="00F25640"/>
    <w:rsid w:val="00F26F45"/>
    <w:rsid w:val="00F277B0"/>
    <w:rsid w:val="00F27DC0"/>
    <w:rsid w:val="00F32727"/>
    <w:rsid w:val="00F33778"/>
    <w:rsid w:val="00F35FAC"/>
    <w:rsid w:val="00F363A7"/>
    <w:rsid w:val="00F37E84"/>
    <w:rsid w:val="00F4135F"/>
    <w:rsid w:val="00F43387"/>
    <w:rsid w:val="00F43EB6"/>
    <w:rsid w:val="00F45471"/>
    <w:rsid w:val="00F466E2"/>
    <w:rsid w:val="00F46A14"/>
    <w:rsid w:val="00F46AC2"/>
    <w:rsid w:val="00F46ECB"/>
    <w:rsid w:val="00F47848"/>
    <w:rsid w:val="00F51BA6"/>
    <w:rsid w:val="00F52B02"/>
    <w:rsid w:val="00F53829"/>
    <w:rsid w:val="00F53A95"/>
    <w:rsid w:val="00F54E58"/>
    <w:rsid w:val="00F55E67"/>
    <w:rsid w:val="00F5619C"/>
    <w:rsid w:val="00F564E7"/>
    <w:rsid w:val="00F57ED2"/>
    <w:rsid w:val="00F6176C"/>
    <w:rsid w:val="00F625DD"/>
    <w:rsid w:val="00F62D50"/>
    <w:rsid w:val="00F63F8D"/>
    <w:rsid w:val="00F64706"/>
    <w:rsid w:val="00F66932"/>
    <w:rsid w:val="00F67772"/>
    <w:rsid w:val="00F70114"/>
    <w:rsid w:val="00F72AE3"/>
    <w:rsid w:val="00F75DD8"/>
    <w:rsid w:val="00F761BF"/>
    <w:rsid w:val="00F7641E"/>
    <w:rsid w:val="00F76E9C"/>
    <w:rsid w:val="00F820AE"/>
    <w:rsid w:val="00F8218B"/>
    <w:rsid w:val="00F84206"/>
    <w:rsid w:val="00F84472"/>
    <w:rsid w:val="00F8567A"/>
    <w:rsid w:val="00F85884"/>
    <w:rsid w:val="00F86121"/>
    <w:rsid w:val="00F867B9"/>
    <w:rsid w:val="00F870CA"/>
    <w:rsid w:val="00F90982"/>
    <w:rsid w:val="00F91850"/>
    <w:rsid w:val="00F919FE"/>
    <w:rsid w:val="00F922DA"/>
    <w:rsid w:val="00F9259A"/>
    <w:rsid w:val="00F92761"/>
    <w:rsid w:val="00F9314D"/>
    <w:rsid w:val="00F93186"/>
    <w:rsid w:val="00F93D28"/>
    <w:rsid w:val="00F9466E"/>
    <w:rsid w:val="00F96811"/>
    <w:rsid w:val="00F97FB5"/>
    <w:rsid w:val="00FA3127"/>
    <w:rsid w:val="00FA4E4D"/>
    <w:rsid w:val="00FA5673"/>
    <w:rsid w:val="00FA5BCB"/>
    <w:rsid w:val="00FA5C68"/>
    <w:rsid w:val="00FA5EDB"/>
    <w:rsid w:val="00FB0B64"/>
    <w:rsid w:val="00FB18BF"/>
    <w:rsid w:val="00FB331D"/>
    <w:rsid w:val="00FB6718"/>
    <w:rsid w:val="00FB6A30"/>
    <w:rsid w:val="00FC2565"/>
    <w:rsid w:val="00FC3712"/>
    <w:rsid w:val="00FC3802"/>
    <w:rsid w:val="00FC68B1"/>
    <w:rsid w:val="00FC6B06"/>
    <w:rsid w:val="00FC6C73"/>
    <w:rsid w:val="00FC7AF5"/>
    <w:rsid w:val="00FD1B5C"/>
    <w:rsid w:val="00FD1C20"/>
    <w:rsid w:val="00FD26E0"/>
    <w:rsid w:val="00FD2D1A"/>
    <w:rsid w:val="00FD3285"/>
    <w:rsid w:val="00FD4B4B"/>
    <w:rsid w:val="00FD5059"/>
    <w:rsid w:val="00FD5DEE"/>
    <w:rsid w:val="00FD6FD4"/>
    <w:rsid w:val="00FD7288"/>
    <w:rsid w:val="00FE23F8"/>
    <w:rsid w:val="00FE37D9"/>
    <w:rsid w:val="00FE411F"/>
    <w:rsid w:val="00FE4429"/>
    <w:rsid w:val="00FE638C"/>
    <w:rsid w:val="00FE6453"/>
    <w:rsid w:val="00FE78FC"/>
    <w:rsid w:val="00FE79A8"/>
    <w:rsid w:val="00FF21D1"/>
    <w:rsid w:val="00FF30C4"/>
    <w:rsid w:val="00FF363F"/>
    <w:rsid w:val="00FF5079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02"/>
    <w:pPr>
      <w:ind w:firstLine="720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0D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0DB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rsid w:val="00780DE3"/>
    <w:pPr>
      <w:ind w:firstLine="0"/>
      <w:jc w:val="left"/>
    </w:pPr>
    <w:rPr>
      <w:rFonts w:ascii="Verdana" w:eastAsia="Times New Roman" w:hAnsi="Verdana" w:cs="Verdana"/>
      <w:lang w:eastAsia="ru-RU"/>
    </w:rPr>
  </w:style>
  <w:style w:type="paragraph" w:customStyle="1" w:styleId="a">
    <w:name w:val="Знак"/>
    <w:basedOn w:val="Normal"/>
    <w:uiPriority w:val="99"/>
    <w:rsid w:val="00780DE3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B635C6"/>
    <w:rPr>
      <w:rFonts w:cs="Times New Roman"/>
      <w:b/>
      <w:bCs/>
    </w:rPr>
  </w:style>
  <w:style w:type="paragraph" w:customStyle="1" w:styleId="ConsPlusNormal">
    <w:name w:val="ConsPlusNormal"/>
    <w:uiPriority w:val="99"/>
    <w:rsid w:val="003766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C10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2CB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041682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 Знак Знак Знак"/>
    <w:basedOn w:val="Normal"/>
    <w:uiPriority w:val="99"/>
    <w:rsid w:val="0037229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AD8217770F1B5D5E14E074D460E8F184EC3191C130AB465392676558E8E4B4A25DBB2F8D842A20D9384521O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729</TotalTime>
  <Pages>4</Pages>
  <Words>1133</Words>
  <Characters>6461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Leon_VM</dc:creator>
  <cp:keywords/>
  <dc:description/>
  <cp:lastModifiedBy>777</cp:lastModifiedBy>
  <cp:revision>41</cp:revision>
  <cp:lastPrinted>2013-08-19T13:05:00Z</cp:lastPrinted>
  <dcterms:created xsi:type="dcterms:W3CDTF">2012-06-21T05:14:00Z</dcterms:created>
  <dcterms:modified xsi:type="dcterms:W3CDTF">2013-08-19T13:06:00Z</dcterms:modified>
</cp:coreProperties>
</file>